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Ansi="黑体" w:eastAsia="黑体"/>
          <w:szCs w:val="32"/>
        </w:rPr>
      </w:pPr>
      <w:r>
        <w:rPr>
          <w:rFonts w:hAnsi="黑体" w:eastAsia="黑体"/>
          <w:szCs w:val="32"/>
        </w:rPr>
        <w:t>附件</w:t>
      </w:r>
    </w:p>
    <w:p>
      <w:pPr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未央区公厕管理“所长制”名单</w:t>
      </w:r>
    </w:p>
    <w:tbl>
      <w:tblPr>
        <w:tblStyle w:val="3"/>
        <w:tblW w:w="94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0"/>
        <w:gridCol w:w="1447"/>
        <w:gridCol w:w="2245"/>
        <w:gridCol w:w="1865"/>
        <w:gridCol w:w="1417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责任公厕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肖党旗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二级</w:t>
            </w:r>
          </w:p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李涛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党政办公室负责人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苏席村公厕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13659253596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左辉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城乡建设管理科负责人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建设路公厕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18192526565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赵萍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社区服务中心主任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杜家公厕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18091180999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赵悌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社会事务科科长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大明宫市场公厕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17792421363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段刚鹏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司法信访科科长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夏家堡公厕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18161875743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杨辉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安全监督科科长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文家社区公厕（文家社区门口）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13572042058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樊蕊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经济发展科负责人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陕科大公厕（科大广场以东）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13571833771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阎卫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城中村改造办公室主任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武德路公厕（太华路延伸线丁字口）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18829295858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赵宇光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环境卫生管理所所长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环湖西路公厕（游乐园门口以北）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13891892211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郭卫林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执法中队中队长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环湖北路公厕（长庆湖滨花园南门对面）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13572975552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胡虎翼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治污减霾办副主任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辛王路公厕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13109598051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王小斌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财务核算中心干部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北钱村公厕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13991332517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张子新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社会事务科干部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大明宫公厕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13363951961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程磊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城中村改造办公室干部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花园路公厕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13679111424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张辉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经济发展科干部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环湖南路公厕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18991220212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刘坤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社区服务中心干部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东风路公厕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13891800819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刘刚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环境卫生管理所干部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步行街公厕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15129203414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秦愿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司法信访科干部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新58中门前南北路公厕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15129203414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罗建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城乡建设管理科干部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王家堡移动公厕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18991365890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简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李宇航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党政办公室干部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陈家堡移动公厕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13991106595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许博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司法信访科干部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西工大移动公厕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18189208837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赵阳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未央湖街道办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安全监督科干部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北三环南道移动公厕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13759889975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北客站管委会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管委会副主任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刘可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北客站管委会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管委会专职副主任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北客站明光路免费公厕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18991152201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北客站管委会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管委会副主任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北客站文景路免费公厕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15929309211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陈旭辉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北客站管委会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管委会副主任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北客站尚贤路免费公厕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15039085788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王峰涛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北客站管委会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城市管理科科长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北客站长乐东苑免费公厕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13891922671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魏立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北客站管委会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综合办公室主任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元光东路免费公厕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13891998377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党瑜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北客站管委会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建设科科长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建元路北段免费公厕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18792923331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易新力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北客站管委会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铁腕治霾办负责人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北客站麻家十字免费公厕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13572214504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李江涛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北客站管委会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市场科科长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南广场移动公厕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18049253306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朱彤涛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草滩街道办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温红艳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草滩街道办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社事科科长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华山服务公司公厕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13572283626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袁小军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草滩街道办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社事科副科长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华山分厂消防队公厕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13347415537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王蒲丽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草滩街道办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经发科科长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长乐东苑A区公厕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13991182388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彭  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草滩街道办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信访科科长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长乐东苑B区公厕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13669255509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游生社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草滩街道办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拆迁办主任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吕小寨社区公厕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13109587660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杜  鹃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草滩街道办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司法科副科长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长乐东苑A区活动公厕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18729323451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樊民政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草滩街道办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城建科科长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长乐东苑B区活动公厕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15829622110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康  飞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草滩街道办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城管科副科长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长乐东苑C区活动公厕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18092550341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郭  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草滩街道办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信访科科长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兴隆社区活动公厕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13474022227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任青山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大明宫街道办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大明宫街道办副主任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董朝华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大明宫街道办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商业街办公室主任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凤城一路公厕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13759939838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赵楠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大明宫街道办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党政办主任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凤二路公厕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13991896652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雷刚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大明宫街道办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市容科科长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凤城三路公厕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13571992560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孟三江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大明宫街道办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经发科科长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北二环市中院公厕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13088983000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李明秀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大明宫街道办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财政所所长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辛家庙压缩站公厕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13992814849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彭昌斌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大明宫街道办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城建科科长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玄武路公厕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13379013727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杨楠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大明宫街道办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计生科副科长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井上村市场公厕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13891839766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薛娓娟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大明宫街道办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计生科科长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井上村村北公厕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18700817776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杨楠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大明宫街道办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计生科副科长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井上村村东公厕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13891839766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苏晓洁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大明宫街道办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计生科副科长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井上村村西公厕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13991961931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苏晓洁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大明宫街道办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计生科副科长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井上村村南公厕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13991961931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张树辉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大明宫街道办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党政办副主任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仪凤巷公厕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18792946377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杨护印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大明宫街道办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市容科副科长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太和路人行天桥公厕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13572533128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朱鑫德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大明宫街道办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市容科副科长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渭滨路口公厕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13720589818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卞德鸿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汉城街办副主任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高  峰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党政办干部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汉城店子公厕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15909295252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魏晓峰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司法信访科干部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汉城惠西2号公厕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13484666554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王东奇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司法信访科干部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汉城惠东北公厕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18309260260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周文婷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社会事务科干部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汉城高南北公厕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13572167225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刘  静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社会事务科干部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汉城高南公厕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13201576039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翁立涛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环卫所干部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汉城南玉丰公厕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13324537032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雷笑林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城市管理科干部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汉城雷寨公厕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13609168236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  喆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党建科干部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汉城罗寨公厕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15319796945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  璐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社会服务中心干部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汉城吴高墙村公厕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15529228170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杨小红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财政所副科长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汉城政府公厕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13772070009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高  峰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党政办干部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汉城店子西公厕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15909295252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 瑜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信访科干部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汉城惠西1号公厕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13931345231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孟  婷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便民服务中心科长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汉城樊寨公厕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13474052007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苏  兴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党政办干部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汉城张道口公厕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15349210189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吴小虎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党政办干部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汉城张道口南公厕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13087567456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冯  旭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党政办干部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汉城张道口北公厕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13991833694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赵建利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财政所干部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汉城杨善公厕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13384938763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杨家兴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财政所干部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汉城西杨善公厕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13892863210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赵茹颖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司法信访科干部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汉城惠东公厕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13309213200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李三计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安监科干部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汉城东查公厕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13669190082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雷  楠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城市管理科干部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汉城派出所公厕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15339178956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翁立涛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环卫所干部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汉城南玉丰西公厕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13630211211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陈建华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安监科干部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汉城中查公厕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13572506748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  冰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城市管理科干部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汉城席王公厕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13690149606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王海鹏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综发科干部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汉城楼阁台公厕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15353707042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吕  蒙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城市管理科副科长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汉城雷寨公厕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18629573126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王浩丰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环卫所干部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汉城清明门南公厕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13324537037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  帅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综发科干部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汉城清明门北公厕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13992823464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何  辉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城市管理科干部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汉城长乐未央公厕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13572291885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樊  英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财政所干部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汉城东扬善东南公厕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13399183161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汉亚辉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安监科干部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汉城西查公厕  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13488335018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王文艺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财政所干部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汉城西扬善南公厕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15332473199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武益民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矛调办干部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汉城罗高路公厕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13772010530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张军让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司法信访科干部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汉城北三环惠东南公厕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13991897498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冯  雷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城市管理科副科长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汉城北三环席王公厕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13571999749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雷  平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矛调办干部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汉城丰产路吴高墙公厕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15929995981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汉亚静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遗址科干部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汉城北党村公厕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18182650619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邵  旭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长乐西苑社区主任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汉城长乐西苑东门公厕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13892883546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孟  婷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便民服务中心科长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汉城樊寨公厕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13309217977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  鹏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经发科干部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汉城扬善路公厕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13319271654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焦小军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环卫所干部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汉城三官庙公厕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13193391399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邵  旭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长乐西苑社区主任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长乐西苑公厕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13892883546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李永安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环卫所干部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汉城湖北公厕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13389271368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周满让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六村堡街道办事处副主任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朱红利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六村堡街道党政办主任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相家巷公厕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15929929370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闫友让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六村堡街道党政办干部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六小公厕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15991629236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田发军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六村堡街道武装部干部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相家巷活动公厕（东）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13474531529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师战锋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六村堡街道党政办副主任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相家巷活动公厕（西）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18700816555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  诚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六村堡街道党政办副主任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黄家庄公厕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18049079517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秦红旗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六村堡街道司法信访科科长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施小公厕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13571831625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  彬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六村堡街道司法信访科副科长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窦寨公厕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15929938038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张慧君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六村堡街道社会事务科长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胡八公厕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15991858358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相小海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六村堡街道城乡建设科副科长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海洋公厕、西营公厕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13891930363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马洪涛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六村堡街道财政管理中心所长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夹城公厕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13484511187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王小运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六村堡街道环境卫生管理所所长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东席公厕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18049692882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  勇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六村堡街道环境卫生管理所干部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压缩站公厕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13363964215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  刚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六村堡街道农业综合服务站站长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北徐公厕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18966753818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任劲松 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未央宫街道办事处副主任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雷  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城改事务办公室主任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上壕公厕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13991152899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刘洪水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便民服务中心副主任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二环市政公厕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18729007777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苗德雨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环境卫生管理所所长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二环大风阁公厕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13363934566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蔡  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环境卫生管理所副所长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二环福迪公厕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18191581118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李红军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司法所科长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朱宏路欣绿公厕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13992895302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刘  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安全监督科科长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朱宏路压缩站公厕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13720625287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  静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财务结算中心主任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阁老门市场公厕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13991829317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许  思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社区服务中心副主任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阁老门村北公厕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13572294816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刘  琳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综合发展科科长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西唐村南公厕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13335385875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靳  瑞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综合发展科副科长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西唐村垃圾桶旁公厕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13772052050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周华楠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综合发展科副科长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西唐村压缩站公厕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13679202712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王志强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城市管理科科长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西唐村丰景路公厕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13379181119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杨志光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党建科副科长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东唐村公厕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13772536970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闫  攀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党政办公室主任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讲北村公厕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13484518287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蒋宁丽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便民服务中心主任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讲南村公厕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18189193602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高旭立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社区服务中心主任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东叶寨公厕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13991234907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杨亚军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社会事务科科长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西叶寨公厕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13891960866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郭  明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社会事务科副科长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西叶寨保安房公厕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13991180037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  丹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社会事务科副科长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张家巷村公厕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15991700223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崔晓民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治污减霾办公室主任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白杨一队公厕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13389210161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唐静涛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党政办公室副主任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周河湾村委会门口公厕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13991155507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牛  宏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司法所副科长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皂河旁公厕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13720499222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  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安全监督科副科长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直城门公厕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13572034485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魏  婧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党建科科长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卢家口村公厕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15309288100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141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周小强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未央宫街道办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市容科干部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汉城湖南公厕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15029930625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142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吴林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张家堡街道办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张家堡街道办副主任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143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张翼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张家堡街道办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党政办副主任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文景路公厕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18710773993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144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何向妮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张家堡街道办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党建科副科长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纬27街公厕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13772183704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145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赵冲锋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张家堡街道办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社会事务科副科长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老二环线公厕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13991146275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146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肖艳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张家堡街道办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经济发展科副科长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凤城南路公厕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13891963419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147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龚耀峰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张家堡街道办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安监科副科长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邮政南路公厕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13991144880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148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张毅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张家堡街道办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司法所副所长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二环桥底公厕（桥北）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15902926689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149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程卫斌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张家堡街道办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财政科副科长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二环桥底公厕（东南）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13991117199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刘刚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谭家街道办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谭家街道办副主任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罗沛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谭家街道办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市容科科长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北辰大道公厕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17629285705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赵敏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谭家街道办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财政所副所长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新府一路公厕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15091095991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周丹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谭家街道办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市容科干部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龙钢大道公厕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15399069009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刘兆宽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谭家街道办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市容科干部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百花社区公厕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13891944404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薛娟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谭家街道办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社事科副科长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团结二组公厕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13324526301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张颖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谭家街道办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财政科副科长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团结八组公厕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13324526301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翁鹏飞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谭家街道办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执法队副队长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秦川路公厕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13324526301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王海英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谭家街道办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经发科副科长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渭滨街公厕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17629285705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王宁裕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谭家街道办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劳保所副科长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百花园公厕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15389291945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160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丁晨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谭家街道办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执法队队长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团结工业园区407库公厕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15399069009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161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张本荣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谭家街道办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市容科副科长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团结村公厕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17629285705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162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江涛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谭家街道办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司法所副所长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变电站公厕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15399069009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163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许裕峰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谭家街道办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城管科副科长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凤城八路公厕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13891944404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164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张本荣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谭家街道办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市容科副科长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谭家铁道口公厕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17629285705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165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刘兆宽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谭家街道办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市容科干部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徐家湾市场公厕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13324526301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166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杜彦辉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徐家湾街道办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徐家湾街道办副主任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167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张鹏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徐家湾街道办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党政办主任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西航二中公厕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18192685009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168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邹志雄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徐家湾街道办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党建科科长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体育场（西航）公厕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18192685058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169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陈晶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徐家湾街道办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综合法发展科科长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太华路移动公厕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18192685006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杨凯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徐家湾街道办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城改办主任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新光村公厕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18192682022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王剑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徐家湾街道办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城市管理科科长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祥云市场公厕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18192685002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惠卫社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徐家湾街道办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社会事务科科长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同泰市场公厕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18192685018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石栋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徐家湾街道办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治污减霾网络化管理办公室主任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红旗东路公厕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18192685031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高磊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徐家湾街道办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安全监督科科长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北辰村公厕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18192685005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吴钊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徐家湾街道办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社区服务中心主任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北三环压缩站公厕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18192685036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张波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徐家湾街道办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司法所所长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第五污水厂公厕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18192685060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吴立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徐家湾街道办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环境卫生管理所所长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北辰立交西南公厕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13991835084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张程声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徐家湾街道办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督查室主任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北辰立交西北公厕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18192685001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王晨钢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徐家湾街道办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便民服务中心主任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昭远门路公厕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18192685015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樊念学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大兴管委会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大兴管委会副主任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康向东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大兴管委会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城市管理部部长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桃园路公厕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13991181313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郭海燕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辛家庙街道办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街道办副主任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郑西敏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辛家庙街道办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环境卫生管理所所长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辛家庙立交西北角公厕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17789112506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相盈盈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辛家庙街道办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环境卫生管理所干部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辛家庙立交西南角公厕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13772001883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孙铭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辛家庙街道办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环境卫生管理所干部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矿山路口东北角公厕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18729531898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石建征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辛家庙街道办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环境卫生管理所管理员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长安易居公厕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18992849469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李铁玲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辛家庙街道办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新房社区管理员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新房村公厕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15934820492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何红亮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辛家庙街道办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新房社区小组长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新房村东公厕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13186005806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pacing w:line="560" w:lineRule="exact"/>
        <w:rPr>
          <w:rFonts w:hint="eastAsia" w:ascii="方正仿宋简体" w:hAnsi="仿宋"/>
          <w:szCs w:val="32"/>
          <w:u w:val="singl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D4F39"/>
    <w:rsid w:val="14AD4F3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306;&#30005;&#23376;&#25919;&#21153;&#21150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2018-06-21T01:18:00Z</dcterms:created>
  <dc:creator>区电子政务办</dc:creator>
  <cp:lastModifiedBy>区电子政务办</cp:lastModifiedBy>
  <dcterms:modified xsi:type="dcterms:W3CDTF">2018-06-21T01:19:21Z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