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 w:cs="宋体"/>
          <w:szCs w:val="32"/>
        </w:rPr>
      </w:pPr>
      <w:r>
        <w:rPr>
          <w:rFonts w:hint="eastAsia" w:ascii="黑体" w:hAnsi="宋体" w:eastAsia="黑体" w:cs="宋体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szCs w:val="32"/>
        </w:rPr>
      </w:pPr>
      <w:r>
        <w:rPr>
          <w:rFonts w:hint="eastAsia" w:ascii="方正小标宋简体" w:hAnsi="方正小标宋简体" w:eastAsia="方正小标宋简体" w:cs="方正小标宋简体"/>
          <w:szCs w:val="32"/>
        </w:rPr>
        <w:t>公平竞争审查基本流程</w:t>
      </w:r>
    </w:p>
    <w:p>
      <w:pPr>
        <w:tabs>
          <w:tab w:val="left" w:pos="3795"/>
        </w:tabs>
        <w:rPr>
          <w:rFonts w:ascii="仿宋_GB2312" w:hAnsi="仿宋_GB2312" w:eastAsia="仿宋_GB2312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344805</wp:posOffset>
                </wp:positionV>
                <wp:extent cx="405130" cy="550545"/>
                <wp:effectExtent l="0" t="0" r="0" b="0"/>
                <wp:wrapNone/>
                <wp:docPr id="27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550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color w:val="00000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テキスト ボックス 9" o:spid="_x0000_s1026" o:spt="202" type="#_x0000_t202" style="position:absolute;left:0pt;margin-left:237pt;margin-top:27.15pt;height:43.35pt;width:31.9pt;z-index:251663360;mso-width-relative:page;mso-height-relative:page;" filled="f" stroked="f" coordsize="21600,21600" o:gfxdata="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JONOZTbAAAA&#10;CgEAAA8AAAAAAAAAAQAgAAAAIgAAAGRycy9kb3ducmV2LnhtbFBLAQIUABQAAAAIAIdO4kCxGaby&#10;qAEAABkDAAAOAAAAAAAAAAEAIAAAACoBAABkcnMvZTJvRG9jLnhtbFBLBQYAAAAABgAGAFkBAABE&#10;BQAAAAA=&#10;">
                <v:path/>
                <v:fill on="f" focussize="0,0"/>
                <v:stroke on="f" weight="0.5pt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color w:val="00000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365760</wp:posOffset>
                </wp:positionV>
                <wp:extent cx="2914650" cy="942975"/>
                <wp:effectExtent l="15240" t="5080" r="22860" b="23495"/>
                <wp:wrapNone/>
                <wp:docPr id="25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9429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宋体"/>
                                <w:sz w:val="24"/>
                                <w:szCs w:val="24"/>
                              </w:rPr>
                              <w:t>是否涉及市场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宋体"/>
                                <w:sz w:val="24"/>
                                <w:szCs w:val="24"/>
                              </w:rPr>
                              <w:t>主体经济活动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AutoShape 7" o:spid="_x0000_s1026" o:spt="4" type="#_x0000_t4" style="position:absolute;left:0pt;margin-left:5.25pt;margin-top:28.8pt;height:74.25pt;width:229.5pt;z-index:251659264;mso-width-relative:page;mso-height-relative:page;" coordsize="21600,21600" o:gfxdata="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ef8C5tcAAAAJAQAADwAA&#10;AAAAAAABACAAAAAiAAAAZHJzL2Rvd25yZXYueG1sUEsBAhQAFAAAAAgAh07iQO1SoGzeAQAA4gMA&#10;AA4AAAAAAAAAAQAgAAAAJgEAAGRycy9lMm9Eb2MueG1sUEsFBgAAAAAGAAYAWQEAAHY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cs="宋体"/>
                          <w:sz w:val="24"/>
                          <w:szCs w:val="24"/>
                        </w:rPr>
                        <w:t>是否涉及市场</w:t>
                      </w:r>
                    </w:p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cs="宋体"/>
                          <w:sz w:val="24"/>
                          <w:szCs w:val="24"/>
                        </w:rPr>
                        <w:t>主体经济活动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/>
          <w:sz w:val="30"/>
          <w:szCs w:val="30"/>
        </w:rPr>
        <w:tab/>
      </w:r>
    </w:p>
    <w:p>
      <w:pPr>
        <w:rPr>
          <w:rFonts w:ascii="仿宋_GB2312" w:hAnsi="仿宋_GB2312" w:eastAsia="仿宋_GB2312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3507105</wp:posOffset>
                </wp:positionH>
                <wp:positionV relativeFrom="paragraph">
                  <wp:posOffset>55245</wp:posOffset>
                </wp:positionV>
                <wp:extent cx="1590675" cy="1013460"/>
                <wp:effectExtent l="4445" t="4445" r="5080" b="10795"/>
                <wp:wrapNone/>
                <wp:docPr id="26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013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32"/>
                              </w:rPr>
                            </w:pPr>
                            <w:r>
                              <w:rPr>
                                <w:rFonts w:hint="eastAsia" w:cs="宋体"/>
                                <w:szCs w:val="32"/>
                              </w:rPr>
                              <w:t>不需要公平竞争审查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oundrect id="AutoShape 10" o:spid="_x0000_s1026" o:spt="2" style="position:absolute;left:0pt;margin-left:276.15pt;margin-top:4.35pt;height:79.8pt;width:125.25pt;z-index:251662336;v-text-anchor:middle;mso-width-relative:page;mso-height-relative:page;" coordsize="21600,21600" arcsize="0.166666666666667" o:gfxdata="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D+6UR9gAAAAJAQAADwAAAAAAAAABACAAAAAiAAAAZHJzL2Rvd25yZXYu&#10;eG1sUEsBAhQAFAAAAAgAh07iQJ4KvCH7AQAAFQQAAA4AAAAAAAAAAQAgAAAAJwEAAGRycy9lMm9E&#10;b2MueG1sUEsFBgAAAAAGAAYAWQEAAJQ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szCs w:val="32"/>
                        </w:rPr>
                      </w:pPr>
                      <w:r>
                        <w:rPr>
                          <w:rFonts w:hint="eastAsia" w:cs="宋体"/>
                          <w:szCs w:val="32"/>
                        </w:rPr>
                        <w:t>不需要公平竞争审查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仿宋_GB2312" w:hAnsi="仿宋_GB2312" w:eastAsia="仿宋_GB2312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40005</wp:posOffset>
                </wp:positionV>
                <wp:extent cx="523875" cy="9525"/>
                <wp:effectExtent l="0" t="29845" r="9525" b="36830"/>
                <wp:wrapNone/>
                <wp:docPr id="19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" o:spid="_x0000_s1026" o:spt="32" type="#_x0000_t32" style="position:absolute;left:0pt;margin-left:234.75pt;margin-top:3.15pt;height:0.75pt;width:41.25pt;z-index:251660288;mso-width-relative:page;mso-height-relative:page;" filled="f" coordsize="21600,21600" o:gfxdata="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3hYQbYAAAABwEAAA8AAAAAAAAAAQAgAAAAIgAA&#10;AGRycy9kb3ducmV2LnhtbFBLAQIUABQAAAAIAIdO4kBTGPnjzwEAAKQDAAAOAAAAAAAAAAEAIAAA&#10;ACcBAABkcnMvZTJvRG9jLnhtbFBLBQYAAAAABgAGAFkBAABoBQAAAAA=&#10;">
                <v:path arrowok="t"/>
                <v:fill on="f" focussize="0,0"/>
                <v:stroke endarrow="block"/>
                <v:imagedata o:title=""/>
                <o:lock v:ext="edit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仿宋_GB2312" w:hAnsi="仿宋_GB2312" w:eastAsia="仿宋_GB2312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1176020</wp:posOffset>
                </wp:positionH>
                <wp:positionV relativeFrom="paragraph">
                  <wp:posOffset>100965</wp:posOffset>
                </wp:positionV>
                <wp:extent cx="405130" cy="309880"/>
                <wp:effectExtent l="0" t="0" r="0" b="0"/>
                <wp:wrapNone/>
                <wp:docPr id="18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ind w:left="525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1"/>
                                <w:szCs w:val="21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92.6pt;margin-top:7.95pt;height:24.4pt;width:31.9pt;z-index:251664384;mso-width-relative:page;mso-height-relative:page;" filled="f" stroked="f" coordsize="21600,21600" o:gfxdata="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DdnFJrZAAAACQEAAA8AAAAAAAAAAQAgAAAAIgAAAGRycy9kb3ducmV2Lnht&#10;bFBLAQIUABQAAAAIAIdO4kCi6JjRhgEAAAkDAAAOAAAAAAAAAAEAIAAAACgBAABkcnMvZTJvRG9j&#10;LnhtbFBLBQYAAAAABgAGAFkBAAAgBQAAAAA=&#10;">
                <v:path/>
                <v:fill on="f" focussize="0,0"/>
                <v:stroke on="f" weight="0.5pt"/>
                <v:imagedata o:title=""/>
                <o:lock v:ext="edit"/>
                <v:textbox>
                  <w:txbxContent>
                    <w:p>
                      <w:pPr>
                        <w:pStyle w:val="3"/>
                        <w:ind w:left="525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/>
                          <w:sz w:val="21"/>
                          <w:szCs w:val="21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129540</wp:posOffset>
                </wp:positionV>
                <wp:extent cx="635" cy="247650"/>
                <wp:effectExtent l="37465" t="0" r="38100" b="0"/>
                <wp:wrapNone/>
                <wp:docPr id="7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476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9" o:spid="_x0000_s1026" o:spt="32" type="#_x0000_t32" style="position:absolute;left:0pt;margin-left:120pt;margin-top:10.2pt;height:19.5pt;width:0.05pt;z-index:251661312;mso-width-relative:page;mso-height-relative:page;" filled="f" coordsize="21600,21600" o:gfxdata="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9QYYt2QAAAAkBAAAPAAAAAAAAAAEAIAAA&#10;ACIAAABkcnMvZG93bnJldi54bWxQSwECFAAUAAAACACHTuJAtdlEpNIBAACiAwAADgAAAAAAAAAB&#10;ACAAAAAoAQAAZHJzL2Uyb0RvYy54bWxQSwUGAAAAAAYABgBZAQAAbAUAAAAA&#10;">
                <v:path arrowok="t"/>
                <v:fill on="f" focussize="0,0"/>
                <v:stroke endarrow="block"/>
                <v:imagedata o:title=""/>
                <o:lock v:ext="edit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375285</wp:posOffset>
                </wp:positionV>
                <wp:extent cx="3019425" cy="2543175"/>
                <wp:effectExtent l="4445" t="4445" r="5080" b="5080"/>
                <wp:wrapNone/>
                <wp:docPr id="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0.75pt;margin-top:29.55pt;height:200.25pt;width:237.75pt;z-index:251658240;mso-width-relative:page;mso-height-relative:page;" coordsize="21600,21600" o:gfxdata="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yVn0W1wAAAAgBAAAPAAAA&#10;AAAAAAEAIAAAACIAAABkcnMvZG93bnJldi54bWxQSwECFAAUAAAACACHTuJAYvTTAd0BAADfAwAA&#10;DgAAAAAAAAABACAAAAAmAQAAZHJzL2Uyb0RvYy54bWxQSwUGAAAAAAYABgBZAQAAdQUAAAAA&#10;">
                <v:path/>
                <v:fill focussize="0,0"/>
                <v:stroke/>
                <v:imagedata o:title=""/>
                <o:lock v:ext="edit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p>
      <w:pPr>
        <w:rPr>
          <w:rFonts w:ascii="仿宋_GB2312" w:hAnsi="仿宋_GB2312" w:eastAsia="仿宋_GB2312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-1905</wp:posOffset>
                </wp:positionV>
                <wp:extent cx="2914650" cy="942975"/>
                <wp:effectExtent l="15240" t="5080" r="22860" b="23495"/>
                <wp:wrapNone/>
                <wp:docPr id="20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9429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宋体"/>
                                <w:sz w:val="24"/>
                                <w:szCs w:val="24"/>
                              </w:rPr>
                              <w:t>对市场公平竞争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宋体"/>
                                <w:sz w:val="24"/>
                                <w:szCs w:val="24"/>
                              </w:rPr>
                              <w:t>的影响评估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AutoShape 13" o:spid="_x0000_s1026" o:spt="4" type="#_x0000_t4" style="position:absolute;left:0pt;margin-left:5.4pt;margin-top:-0.15pt;height:74.25pt;width:229.5pt;z-index:251665408;v-text-anchor:middle;mso-width-relative:page;mso-height-relative:page;" coordsize="21600,21600" o:gfxdata="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VfISY1gAA&#10;AAgBAAAPAAAAAAAAAAEAIAAAACIAAABkcnMvZG93bnJldi54bWxQSwECFAAUAAAACACHTuJAwyBm&#10;GOcBAADwAwAADgAAAAAAAAABACAAAAAlAQAAZHJzL2Uyb0RvYy54bWxQSwUGAAAAAAYABgBZAQAA&#10;fg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cs="宋体"/>
                          <w:sz w:val="24"/>
                          <w:szCs w:val="24"/>
                        </w:rPr>
                        <w:t>对市场公平竞争</w:t>
                      </w:r>
                    </w:p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cs="宋体"/>
                          <w:sz w:val="24"/>
                          <w:szCs w:val="24"/>
                        </w:rPr>
                        <w:t>的影响评估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_GB2312" w:hAnsi="仿宋_GB2312" w:eastAsia="仿宋_GB2312"/>
          <w:sz w:val="30"/>
          <w:szCs w:val="30"/>
        </w:rPr>
      </w:pPr>
    </w:p>
    <w:p>
      <w:pPr>
        <w:rPr>
          <w:rFonts w:ascii="仿宋_GB2312" w:hAnsi="仿宋_GB2312" w:eastAsia="仿宋_GB2312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148590</wp:posOffset>
                </wp:positionV>
                <wp:extent cx="2695575" cy="495300"/>
                <wp:effectExtent l="4445" t="4445" r="5080" b="14605"/>
                <wp:wrapNone/>
                <wp:docPr id="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ind w:firstLine="600" w:firstLineChars="2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宋体"/>
                                <w:sz w:val="24"/>
                                <w:szCs w:val="24"/>
                              </w:rPr>
                              <w:t>①市场准入与退出标准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15.75pt;margin-top:11.7pt;height:39pt;width:212.25pt;z-index:251666432;mso-width-relative:page;mso-height-relative:page;" coordsize="21600,21600" o:gfxdata="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fPxZdcAAAAJAQAA&#10;DwAAAAAAAAABACAAAAAiAAAAZHJzL2Rvd25yZXYueG1sUEsBAhQAFAAAAAgAh07iQEMHiivhAQAA&#10;3wMAAA4AAAAAAAAAAQAgAAAAJgEAAGRycy9lMm9Eb2MueG1sUEsFBgAAAAAGAAYAWQEAAHkFAAAA&#10;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500" w:lineRule="exact"/>
                        <w:ind w:firstLine="600" w:firstLineChars="2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cs="宋体"/>
                          <w:sz w:val="24"/>
                          <w:szCs w:val="24"/>
                        </w:rPr>
                        <w:t>①市场准入与退出标准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234315</wp:posOffset>
                </wp:positionV>
                <wp:extent cx="1362075" cy="495300"/>
                <wp:effectExtent l="4445" t="4445" r="5080" b="14605"/>
                <wp:wrapNone/>
                <wp:docPr id="1" name="Auto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cs="宋体"/>
                              </w:rPr>
                              <w:t>可以出台实施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oundrect id="AutoShape 21" o:spid="_x0000_s1026" o:spt="2" style="position:absolute;left:0pt;margin-left:322.5pt;margin-top:18.45pt;height:39pt;width:107.25pt;z-index:251673600;v-text-anchor:middle;mso-width-relative:page;mso-height-relative:page;" coordsize="21600,21600" arcsize="0.166666666666667" o:gfxdata="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7KzXNoAAAAKAQAADwAAAAAAAAABACAAAAAiAAAAZHJzL2Rvd25yZXYu&#10;eG1sUEsBAhQAFAAAAAgAh07iQOfarlP5AQAAEwQAAA4AAAAAAAAAAQAgAAAAKQEAAGRycy9lMm9E&#10;b2MueG1sUEsFBgAAAAAGAAYAWQEAAJQ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cs="宋体"/>
                        </w:rPr>
                        <w:t>可以出台实施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3117850</wp:posOffset>
                </wp:positionH>
                <wp:positionV relativeFrom="paragraph">
                  <wp:posOffset>34925</wp:posOffset>
                </wp:positionV>
                <wp:extent cx="892175" cy="723265"/>
                <wp:effectExtent l="0" t="0" r="0" b="0"/>
                <wp:wrapNone/>
                <wp:docPr id="2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175" cy="723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 w:val="0"/>
                              <w:ind w:left="5250"/>
                              <w:rPr>
                                <w:rFonts w:hAnsi="黑体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hAnsi="黑体" w:cs="宋体"/>
                                <w:color w:val="000000"/>
                                <w:sz w:val="21"/>
                                <w:szCs w:val="21"/>
                              </w:rPr>
                              <w:t>不违反任何一项标准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0" o:spid="_x0000_s1026" o:spt="202" type="#_x0000_t202" style="position:absolute;left:0pt;margin-left:245.5pt;margin-top:2.75pt;height:56.95pt;width:70.25pt;z-index:251672576;mso-width-relative:page;mso-height-relative:page;" filled="f" stroked="f" coordsize="21600,21600" o:gfxdata="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">
                <v:path/>
                <v:fill on="f" focussize="0,0"/>
                <v:stroke on="f" weight="0.5pt"/>
                <v:imagedata o:title=""/>
                <o:lock v:ext="edit"/>
                <v:textbox>
                  <w:txbxContent>
                    <w:p>
                      <w:pPr>
                        <w:pStyle w:val="3"/>
                        <w:snapToGrid w:val="0"/>
                        <w:ind w:left="5250"/>
                        <w:rPr>
                          <w:rFonts w:hAnsi="黑体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 w:hAnsi="黑体" w:cs="宋体"/>
                          <w:color w:val="000000"/>
                          <w:sz w:val="21"/>
                          <w:szCs w:val="21"/>
                        </w:rPr>
                        <w:t>不违反任何一项标准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_GB2312" w:hAnsi="仿宋_GB2312" w:eastAsia="仿宋_GB2312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133350</wp:posOffset>
                </wp:positionV>
                <wp:extent cx="2695575" cy="499110"/>
                <wp:effectExtent l="4445" t="4445" r="5080" b="10795"/>
                <wp:wrapNone/>
                <wp:docPr id="4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600" w:firstLineChars="2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宋体"/>
                                <w:sz w:val="24"/>
                                <w:szCs w:val="24"/>
                              </w:rPr>
                              <w:t>②商品要素自由流通标准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15" o:spid="_x0000_s1026" o:spt="1" style="position:absolute;left:0pt;margin-left:15.75pt;margin-top:10.5pt;height:39.3pt;width:212.25pt;z-index:251667456;mso-width-relative:page;mso-height-relative:page;" coordsize="21600,21600" o:gfxdata="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o7obX1wAAAAgBAAAP&#10;AAAAAAAAAAEAIAAAACIAAABkcnMvZG93bnJldi54bWxQSwECFAAUAAAACACHTuJAUbhIu+ABAADf&#10;AwAADgAAAAAAAAABACAAAAAmAQAAZHJzL2Uyb0RvYy54bWxQSwUGAAAAAAYABgBZAQAAeA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ind w:firstLine="600" w:firstLineChars="2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cs="宋体"/>
                          <w:sz w:val="24"/>
                          <w:szCs w:val="24"/>
                        </w:rPr>
                        <w:t>②商品要素自由流通标准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76200</wp:posOffset>
                </wp:positionV>
                <wp:extent cx="1066800" cy="0"/>
                <wp:effectExtent l="0" t="38100" r="0" b="38100"/>
                <wp:wrapNone/>
                <wp:docPr id="5" name="Auto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9" o:spid="_x0000_s1026" o:spt="32" type="#_x0000_t32" style="position:absolute;left:0pt;margin-left:238.5pt;margin-top:6pt;height:0pt;width:84pt;z-index:251671552;mso-width-relative:page;mso-height-relative:page;" filled="f" coordsize="21600,21600" o:gfxdata="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d5HCPWAAAACQEAAA8AAAAAAAAAAQAgAAAAIgAA&#10;AGRycy9kb3ducmV2LnhtbFBLAQIUABQAAAAIAIdO4kDiST/F0QEAAKIDAAAOAAAAAAAAAAEAIAAA&#10;ACUBAABkcnMvZTJvRG9jLnhtbFBLBQYAAAAABgAGAFkBAABoBQAAAAA=&#10;">
                <v:path arrowok="t"/>
                <v:fill on="f" focussize="0,0"/>
                <v:stroke endarrow="block"/>
                <v:imagedata o:title=""/>
                <o:lock v:ext="edit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仿宋_GB2312" w:hAnsi="仿宋_GB2312" w:eastAsia="仿宋_GB2312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118110</wp:posOffset>
                </wp:positionV>
                <wp:extent cx="2695575" cy="502920"/>
                <wp:effectExtent l="4445" t="4445" r="5080" b="6985"/>
                <wp:wrapNone/>
                <wp:docPr id="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600" w:firstLineChars="2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宋体"/>
                                <w:sz w:val="24"/>
                                <w:szCs w:val="24"/>
                              </w:rPr>
                              <w:t>③影响生产经营成本标准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16" o:spid="_x0000_s1026" o:spt="1" style="position:absolute;left:0pt;margin-left:15.75pt;margin-top:9.3pt;height:39.6pt;width:212.25pt;z-index:251668480;mso-width-relative:page;mso-height-relative:page;" coordsize="21600,21600" o:gfxdata="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P+fYLXAAAACAEAAA8A&#10;AAAAAAAAAQAgAAAAIgAAAGRycy9kb3ducmV2LnhtbFBLAQIUABQAAAAIAIdO4kCNBe6t3wEAAN8D&#10;AAAOAAAAAAAAAAEAIAAAACYBAABkcnMvZTJvRG9jLnhtbFBLBQYAAAAABgAGAFkBAAB3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ind w:firstLine="600" w:firstLineChars="2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cs="宋体"/>
                          <w:sz w:val="24"/>
                          <w:szCs w:val="24"/>
                        </w:rPr>
                        <w:t>③影响生产经营成本标准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仿宋_GB2312" w:hAnsi="仿宋_GB2312" w:eastAsia="仿宋_GB2312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102870</wp:posOffset>
                </wp:positionV>
                <wp:extent cx="2695575" cy="506730"/>
                <wp:effectExtent l="4445" t="4445" r="5080" b="22225"/>
                <wp:wrapNone/>
                <wp:docPr id="10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600" w:firstLineChars="2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宋体"/>
                                <w:sz w:val="24"/>
                                <w:szCs w:val="24"/>
                              </w:rPr>
                              <w:t>④影响生产经营行为标准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17" o:spid="_x0000_s1026" o:spt="1" style="position:absolute;left:0pt;margin-left:15.75pt;margin-top:8.1pt;height:39.9pt;width:212.25pt;z-index:251669504;mso-width-relative:page;mso-height-relative:page;" coordsize="21600,21600" o:gfxdata="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VOPvtcAAAAIAQAA&#10;DwAAAAAAAAABACAAAAAiAAAAZHJzL2Rvd25yZXYueG1sUEsBAhQAFAAAAAgAh07iQPyHaBzhAQAA&#10;4AMAAA4AAAAAAAAAAQAgAAAAJgEAAGRycy9lMm9Eb2MueG1sUEsFBgAAAAAGAAYAWQEAAHkFAAAA&#10;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ind w:firstLine="600" w:firstLineChars="2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cs="宋体"/>
                          <w:sz w:val="24"/>
                          <w:szCs w:val="24"/>
                        </w:rPr>
                        <w:t>④影响生产经营行为标准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仿宋_GB2312" w:hAnsi="仿宋_GB2312" w:eastAsia="仿宋_GB2312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753745</wp:posOffset>
                </wp:positionH>
                <wp:positionV relativeFrom="paragraph">
                  <wp:posOffset>192405</wp:posOffset>
                </wp:positionV>
                <wp:extent cx="892175" cy="723265"/>
                <wp:effectExtent l="0" t="0" r="0" b="0"/>
                <wp:wrapNone/>
                <wp:docPr id="8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175" cy="723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 w:val="0"/>
                              <w:ind w:left="5250"/>
                              <w:rPr>
                                <w:rFonts w:hAnsi="黑体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hAnsi="黑体" w:cs="宋体"/>
                                <w:color w:val="000000"/>
                                <w:sz w:val="21"/>
                                <w:szCs w:val="21"/>
                              </w:rPr>
                              <w:t>违反任何</w:t>
                            </w:r>
                          </w:p>
                          <w:p>
                            <w:pPr>
                              <w:pStyle w:val="3"/>
                              <w:snapToGrid w:val="0"/>
                              <w:ind w:left="5250"/>
                              <w:rPr>
                                <w:rFonts w:hAnsi="黑体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hAnsi="黑体" w:cs="宋体"/>
                                <w:color w:val="000000"/>
                                <w:sz w:val="21"/>
                                <w:szCs w:val="21"/>
                              </w:rPr>
                              <w:t>一项标准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2" o:spid="_x0000_s1026" o:spt="202" type="#_x0000_t202" style="position:absolute;left:0pt;margin-left:59.35pt;margin-top:15.15pt;height:56.95pt;width:70.25pt;z-index:251674624;mso-width-relative:page;mso-height-relative:page;" filled="f" stroked="f" coordsize="21600,21600" o:gfxdata="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">
                <v:path/>
                <v:fill on="f" focussize="0,0"/>
                <v:stroke on="f" weight="0.5pt"/>
                <v:imagedata o:title=""/>
                <o:lock v:ext="edit"/>
                <v:textbox>
                  <w:txbxContent>
                    <w:p>
                      <w:pPr>
                        <w:pStyle w:val="3"/>
                        <w:snapToGrid w:val="0"/>
                        <w:ind w:left="5250"/>
                        <w:rPr>
                          <w:rFonts w:hAnsi="黑体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 w:hAnsi="黑体" w:cs="宋体"/>
                          <w:color w:val="000000"/>
                          <w:sz w:val="21"/>
                          <w:szCs w:val="21"/>
                        </w:rPr>
                        <w:t>违反任何</w:t>
                      </w:r>
                    </w:p>
                    <w:p>
                      <w:pPr>
                        <w:pStyle w:val="3"/>
                        <w:snapToGrid w:val="0"/>
                        <w:ind w:left="5250"/>
                        <w:rPr>
                          <w:rFonts w:hAnsi="黑体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 w:hAnsi="黑体" w:cs="宋体"/>
                          <w:color w:val="000000"/>
                          <w:sz w:val="21"/>
                          <w:szCs w:val="21"/>
                        </w:rPr>
                        <w:t>一项标准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144780</wp:posOffset>
                </wp:positionV>
                <wp:extent cx="635" cy="552450"/>
                <wp:effectExtent l="37465" t="0" r="38100" b="0"/>
                <wp:wrapNone/>
                <wp:docPr id="11" name="Auto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524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8" o:spid="_x0000_s1026" o:spt="32" type="#_x0000_t32" style="position:absolute;left:0pt;margin-left:120pt;margin-top:11.4pt;height:43.5pt;width:0.05pt;z-index:251670528;mso-width-relative:page;mso-height-relative:page;" filled="f" coordsize="21600,21600" o:gfxdata="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Z9Kh3ZAAAACgEAAA8AAAAAAAAAAQAg&#10;AAAAIgAAAGRycy9kb3ducmV2LnhtbFBLAQIUABQAAAAIAIdO4kATnnA91AEAAKQDAAAOAAAAAAAA&#10;AAEAIAAAACgBAABkcnMvZTJvRG9jLnhtbFBLBQYAAAAABgAGAFkBAABuBQAAAAA=&#10;">
                <v:path arrowok="t"/>
                <v:fill on="f" focussize="0,0"/>
                <v:stroke endarrow="block"/>
                <v:imagedata o:title=""/>
                <o:lock v:ext="edit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仿宋_GB2312" w:hAnsi="仿宋_GB2312" w:eastAsia="仿宋_GB2312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300990</wp:posOffset>
                </wp:positionV>
                <wp:extent cx="2676525" cy="504825"/>
                <wp:effectExtent l="4445" t="4445" r="5080" b="5080"/>
                <wp:wrapNone/>
                <wp:docPr id="12" name="Auto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cs="宋体"/>
                              </w:rPr>
                              <w:t>详细说明违反哪一项标准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cs="宋体"/>
                              </w:rPr>
                              <w:t>对市场竞争产生什么影响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oundrect id="AutoShape 23" o:spid="_x0000_s1026" o:spt="2" style="position:absolute;left:0pt;margin-left:15pt;margin-top:23.7pt;height:39.75pt;width:210.75pt;z-index:251675648;v-text-anchor:middle;mso-width-relative:page;mso-height-relative:page;" coordsize="21600,21600" arcsize="0.166666666666667" o:gfxdata="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2d/RzYAAAACQEAAA8AAAAAAAAAAQAgAAAAIgAAAGRycy9kb3ducmV2Lnht&#10;bFBLAQIUABQAAAAIAIdO4kAU9gK++QEAABQEAAAOAAAAAAAAAAEAIAAAACcBAABkcnMvZTJvRG9j&#10;LnhtbFBLBQYAAAAABgAGAFkBAACS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cs="宋体"/>
                        </w:rPr>
                        <w:t>详细说明违反哪一项标准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cs="宋体"/>
                        </w:rPr>
                        <w:t>对市场竞争产生什么影响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仿宋_GB2312" w:hAnsi="仿宋_GB2312" w:eastAsia="仿宋_GB2312"/>
          <w:sz w:val="30"/>
          <w:szCs w:val="30"/>
        </w:rPr>
      </w:pPr>
    </w:p>
    <w:p>
      <w:pPr>
        <w:rPr>
          <w:rFonts w:ascii="仿宋_GB2312" w:hAnsi="仿宋_GB2312" w:eastAsia="仿宋_GB2312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196215</wp:posOffset>
                </wp:positionV>
                <wp:extent cx="405130" cy="550545"/>
                <wp:effectExtent l="0" t="0" r="0" b="0"/>
                <wp:wrapNone/>
                <wp:docPr id="13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550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color w:val="00000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</w:rPr>
                              <w:t xml:space="preserve">否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237pt;margin-top:15.45pt;height:43.35pt;width:31.9pt;z-index:251683840;mso-width-relative:page;mso-height-relative:page;" filled="f" stroked="f" coordsize="21600,21600" o:gfxdata="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jdslIdsAAAAKAQAADwAAAAAAAAABACAA&#10;AAAiAAAAZHJzL2Rvd25yZXYueG1sUEsBAhQAFAAAAAgAh07iQMLZVK6YAQAACgMAAA4AAAAAAAAA&#10;AQAgAAAAKgEAAGRycy9lMm9Eb2MueG1sUEsFBgAAAAAGAAYAWQEAADQFAAAAAA==&#10;">
                <v:path/>
                <v:fill on="f" focussize="0,0"/>
                <v:stroke on="f" weight="0.5pt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color w:val="00000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/>
                        </w:rPr>
                        <w:t xml:space="preserve">否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280035</wp:posOffset>
                </wp:positionV>
                <wp:extent cx="2914650" cy="942975"/>
                <wp:effectExtent l="15240" t="5080" r="22860" b="23495"/>
                <wp:wrapNone/>
                <wp:docPr id="16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9429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宋体"/>
                                <w:sz w:val="24"/>
                                <w:szCs w:val="24"/>
                              </w:rPr>
                              <w:t>是否符合例外规定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AutoShape 25" o:spid="_x0000_s1026" o:spt="4" type="#_x0000_t4" style="position:absolute;left:0pt;margin-left:5.4pt;margin-top:22.05pt;height:74.25pt;width:229.5pt;z-index:251677696;v-text-anchor:middle;mso-width-relative:page;mso-height-relative:page;" coordsize="21600,21600" o:gfxdata="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0PcHp&#10;1wAAAAkBAAAPAAAAAAAAAAEAIAAAACIAAABkcnMvZG93bnJldi54bWxQSwECFAAUAAAACACHTuJA&#10;uypd9OkBAADwAwAADgAAAAAAAAABACAAAAAmAQAAZHJzL2Uyb0RvYy54bWxQSwUGAAAAAAYABgBZ&#10;AQAAgQ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cs="宋体"/>
                          <w:sz w:val="24"/>
                          <w:szCs w:val="24"/>
                        </w:rPr>
                        <w:t>是否符合例外规定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1523365</wp:posOffset>
                </wp:positionH>
                <wp:positionV relativeFrom="paragraph">
                  <wp:posOffset>13335</wp:posOffset>
                </wp:positionV>
                <wp:extent cx="635" cy="276225"/>
                <wp:effectExtent l="37465" t="0" r="38100" b="9525"/>
                <wp:wrapNone/>
                <wp:docPr id="15" name="Auto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762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4" o:spid="_x0000_s1026" o:spt="32" type="#_x0000_t32" style="position:absolute;left:0pt;margin-left:119.95pt;margin-top:1.05pt;height:21.75pt;width:0.05pt;z-index:251676672;mso-width-relative:page;mso-height-relative:page;" filled="f" coordsize="21600,21600" o:gfxdata="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XPFKF2QAAAAgBAAAPAAAAAAAAAAEAIAAA&#10;ACIAAABkcnMvZG93bnJldi54bWxQSwECFAAUAAAACACHTuJAXhmBydIBAACkAwAADgAAAAAAAAAB&#10;ACAAAAAoAQAAZHJzL2Uyb0RvYy54bWxQSwUGAAAAAAYABgBZAQAAbAUAAAAA&#10;">
                <v:path arrowok="t"/>
                <v:fill on="f" focussize="0,0"/>
                <v:stroke endarrow="block"/>
                <v:imagedata o:title=""/>
                <o:lock v:ext="edit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tabs>
          <w:tab w:val="left" w:pos="5220"/>
          <w:tab w:val="left" w:pos="6270"/>
        </w:tabs>
        <w:rPr>
          <w:rFonts w:ascii="仿宋_GB2312" w:hAnsi="仿宋_GB2312" w:eastAsia="仿宋_GB2312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112395</wp:posOffset>
                </wp:positionV>
                <wp:extent cx="1933575" cy="495300"/>
                <wp:effectExtent l="4445" t="4445" r="5080" b="14605"/>
                <wp:wrapNone/>
                <wp:docPr id="17" name="Auto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cs="宋体"/>
                              </w:rPr>
                              <w:t>不得出台或者调整至符合要求后再出台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oundrect id="AutoShape 28" o:spid="_x0000_s1026" o:spt="2" style="position:absolute;left:0pt;margin-left:281.25pt;margin-top:8.85pt;height:39pt;width:152.25pt;z-index:251679744;v-text-anchor:middle;mso-width-relative:page;mso-height-relative:page;" coordsize="21600,21600" arcsize="0.166666666666667" o:gfxdata="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RRkZnYAAAACQEAAA8AAAAAAAAAAQAgAAAAIgAAAGRycy9kb3ducmV2&#10;LnhtbFBLAQIUABQAAAAIAIdO4kDx7TXh/AEAABQEAAAOAAAAAAAAAAEAIAAAACcBAABkcnMvZTJv&#10;RG9jLnhtbFBLBQYAAAAABgAGAFkBAACV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cs="宋体"/>
                        </w:rPr>
                        <w:t>不得出台或者调整至符合要求后再出台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350520</wp:posOffset>
                </wp:positionV>
                <wp:extent cx="589280" cy="0"/>
                <wp:effectExtent l="0" t="38100" r="1270" b="38100"/>
                <wp:wrapNone/>
                <wp:docPr id="14" name="Auto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2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6" o:spid="_x0000_s1026" o:spt="32" type="#_x0000_t32" style="position:absolute;left:0pt;margin-left:235.5pt;margin-top:27.6pt;height:0pt;width:46.4pt;z-index:251678720;mso-width-relative:page;mso-height-relative:page;" filled="f" coordsize="21600,21600" o:gfxdata="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I9UAQDZAAAACQEAAA8AAAAAAAAAAQAgAAAA&#10;IgAAAGRycy9kb3ducmV2LnhtbFBLAQIUABQAAAAIAIdO4kDoYP3v0QEAAKIDAAAOAAAAAAAAAAEA&#10;IAAAACgBAABkcnMvZTJvRG9jLnhtbFBLBQYAAAAABgAGAFkBAABrBQAAAAA=&#10;">
                <v:path arrowok="t"/>
                <v:fill on="f" focussize="0,0"/>
                <v:stroke endarrow="block"/>
                <v:imagedata o:title=""/>
                <o:lock v:ext="edit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/>
          <w:sz w:val="30"/>
          <w:szCs w:val="30"/>
        </w:rPr>
        <w:tab/>
      </w:r>
      <w:r>
        <w:rPr>
          <w:rFonts w:ascii="仿宋_GB2312" w:hAnsi="仿宋_GB2312" w:eastAsia="仿宋_GB2312"/>
          <w:sz w:val="30"/>
          <w:szCs w:val="30"/>
        </w:rPr>
        <w:tab/>
      </w:r>
    </w:p>
    <w:p>
      <w:pPr>
        <w:rPr>
          <w:rFonts w:ascii="仿宋_GB2312" w:hAnsi="仿宋_GB2312" w:eastAsia="仿宋_GB2312"/>
          <w:sz w:val="30"/>
          <w:szCs w:val="30"/>
        </w:rPr>
      </w:pPr>
    </w:p>
    <w:p>
      <w:pPr>
        <w:rPr>
          <w:rFonts w:ascii="仿宋_GB2312" w:hAnsi="仿宋_GB2312" w:eastAsia="仿宋_GB2312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310515</wp:posOffset>
                </wp:positionV>
                <wp:extent cx="2686050" cy="542925"/>
                <wp:effectExtent l="4445" t="4445" r="14605" b="5080"/>
                <wp:wrapNone/>
                <wp:docPr id="21" name="Auto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cs="宋体"/>
                              </w:rPr>
                              <w:t>可以出台，但充分说明符合例外规定的条件，并定期评估是否实现预期效果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AutoShape 31" o:spid="_x0000_s1026" o:spt="2" style="position:absolute;left:0pt;margin-left:14.25pt;margin-top:24.45pt;height:42.75pt;width:211.5pt;z-index:251682816;mso-width-relative:page;mso-height-relative:page;" coordsize="21600,21600" arcsize="0.166666666666667" o:gfxdata="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ihgao1QAAAAkBAAAPAAAAAAAAAAEAIAAAACIAAABkcnMvZG93bnJldi54bWxQSwECFAAUAAAA&#10;CACHTuJAWY5AfvEBAAAHBAAADgAAAAAAAAABACAAAAAkAQAAZHJzL2Uyb0RvYy54bWxQSwUGAAAA&#10;AAYABgBZAQAAhw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r>
                        <w:rPr>
                          <w:rFonts w:hint="eastAsia" w:cs="宋体"/>
                        </w:rPr>
                        <w:t>可以出台，但充分说明符合例外规定的条件，并定期评估是否实现预期效果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34290</wp:posOffset>
                </wp:positionV>
                <wp:extent cx="405130" cy="309880"/>
                <wp:effectExtent l="0" t="0" r="0" b="0"/>
                <wp:wrapNone/>
                <wp:docPr id="22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ind w:left="525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1"/>
                                <w:szCs w:val="21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30" o:spid="_x0000_s1026" o:spt="202" type="#_x0000_t202" style="position:absolute;left:0pt;margin-left:88pt;margin-top:2.7pt;height:24.4pt;width:31.9pt;z-index:251681792;mso-width-relative:page;mso-height-relative:page;" filled="f" stroked="f" coordsize="21600,21600" o:gfxdata="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rqi4AdgAAAAIAQAADwAAAAAAAAABACAAAAAiAAAAZHJzL2Rvd25yZXYueG1s&#10;UEsBAhQAFAAAAAgAh07iQJqt6DKGAQAACQMAAA4AAAAAAAAAAQAgAAAAJwEAAGRycy9lMm9Eb2Mu&#10;eG1sUEsFBgAAAAAGAAYAWQEAAB8FAAAAAA==&#10;">
                <v:path/>
                <v:fill on="f" focussize="0,0"/>
                <v:stroke on="f" weight="0.5pt"/>
                <v:imagedata o:title=""/>
                <o:lock v:ext="edit"/>
                <v:textbox>
                  <w:txbxContent>
                    <w:p>
                      <w:pPr>
                        <w:pStyle w:val="3"/>
                        <w:ind w:left="525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/>
                          <w:sz w:val="21"/>
                          <w:szCs w:val="21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1522730</wp:posOffset>
                </wp:positionH>
                <wp:positionV relativeFrom="paragraph">
                  <wp:posOffset>34290</wp:posOffset>
                </wp:positionV>
                <wp:extent cx="635" cy="276225"/>
                <wp:effectExtent l="37465" t="0" r="38100" b="9525"/>
                <wp:wrapNone/>
                <wp:docPr id="24" name="Auto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762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9" o:spid="_x0000_s1026" o:spt="32" type="#_x0000_t32" style="position:absolute;left:0pt;margin-left:119.9pt;margin-top:2.7pt;height:21.75pt;width:0.05pt;z-index:251680768;mso-width-relative:page;mso-height-relative:page;" filled="f" coordsize="21600,21600" o:gfxdata="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Rbu/82AAAAAgBAAAPAAAAAAAAAAEAIAAA&#10;ACIAAABkcnMvZG93bnJldi54bWxQSwECFAAUAAAACACHTuJAHcgk4NMBAACkAwAADgAAAAAAAAAB&#10;ACAAAAAnAQAAZHJzL2Uyb0RvYy54bWxQSwUGAAAAAAYABgBZAQAAbAUAAAAA&#10;">
                <v:path arrowok="t"/>
                <v:fill on="f" focussize="0,0"/>
                <v:stroke endarrow="block"/>
                <v:imagedata o:title=""/>
                <o:lock v:ext="edit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widowControl/>
        <w:spacing w:line="560" w:lineRule="atLeast"/>
      </w:pPr>
    </w:p>
    <w:p>
      <w:pPr>
        <w:widowControl/>
        <w:spacing w:line="560" w:lineRule="atLeast"/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  <w:rFonts w:cs="Calibri"/>
      </w:rPr>
      <w:fldChar w:fldCharType="begin"/>
    </w:r>
    <w:r>
      <w:rPr>
        <w:rStyle w:val="5"/>
        <w:rFonts w:cs="Calibri"/>
      </w:rPr>
      <w:instrText xml:space="preserve">PAGE  </w:instrText>
    </w:r>
    <w:r>
      <w:rPr>
        <w:rStyle w:val="5"/>
        <w:rFonts w:cs="Calibri"/>
      </w:rPr>
      <w:fldChar w:fldCharType="separate"/>
    </w:r>
    <w:r>
      <w:rPr>
        <w:rStyle w:val="5"/>
        <w:rFonts w:cs="Calibri"/>
      </w:rPr>
      <w:t>13</w:t>
    </w:r>
    <w:r>
      <w:rPr>
        <w:rStyle w:val="5"/>
        <w:rFonts w:cs="Calibri"/>
      </w:rPr>
      <w:fldChar w:fldCharType="end"/>
    </w:r>
  </w:p>
  <w:p>
    <w:pPr>
      <w:pStyle w:val="2"/>
      <w:tabs>
        <w:tab w:val="left" w:pos="7580"/>
        <w:tab w:val="right" w:pos="8508"/>
      </w:tabs>
      <w:ind w:right="360" w:firstLine="360"/>
      <w:rPr>
        <w:rFonts w:ascii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991735" cy="139700"/>
              <wp:effectExtent l="0" t="0" r="0" b="0"/>
              <wp:wrapNone/>
              <wp:docPr id="2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1735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tabs>
                              <w:tab w:val="left" w:pos="7580"/>
                              <w:tab w:val="right" w:pos="8508"/>
                            </w:tabs>
                            <w:ind w:right="280"/>
                          </w:pPr>
                          <w:r>
                            <w:rPr>
                              <w:rFonts w:ascii="宋体"/>
                              <w:kern w:val="0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宋体"/>
                              <w:kern w:val="0"/>
                              <w:sz w:val="28"/>
                              <w:szCs w:val="28"/>
                            </w:rPr>
                            <w:tab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1pt;width:393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zmRtG1gAAAAQBAAAPAAAAAAAAAAEAIAAAACIAAABkcnMvZG93bnJldi54bWxQSwEC&#10;FAAUAAAACACHTuJAwf6ik70BAABUAwAADgAAAAAAAAABACAAAAAlAQAAZHJzL2Uyb0RvYy54bWxQ&#10;SwUGAAAAAAYABgBZAQAAVAUAAAAA&#10;">
              <v:path arrowok="t"/>
              <v:fill on="f" focussize="0,0"/>
              <v:stroke on="f" weight="0.5pt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tabs>
                        <w:tab w:val="left" w:pos="7580"/>
                        <w:tab w:val="right" w:pos="8508"/>
                      </w:tabs>
                      <w:ind w:right="280"/>
                    </w:pPr>
                    <w:r>
                      <w:rPr>
                        <w:rFonts w:ascii="宋体"/>
                        <w:kern w:val="0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宋体"/>
                        <w:kern w:val="0"/>
                        <w:sz w:val="28"/>
                        <w:szCs w:val="28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54231"/>
    <w:rsid w:val="2AD5423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rPr>
      <w:rFonts w:eastAsia="宋体"/>
      <w:sz w:val="24"/>
      <w:szCs w:val="24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306;&#30005;&#23376;&#25919;&#21153;&#21150;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2018-04-04T07:09:00Z</dcterms:created>
  <dc:creator>区电子政务办</dc:creator>
  <cp:lastModifiedBy>区电子政务办</cp:lastModifiedBy>
  <dcterms:modified xsi:type="dcterms:W3CDTF">2018-04-04T07:11:43Z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