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eastAsia="微软雅黑"/>
          <w:sz w:val="36"/>
          <w:lang w:val="en-US" w:eastAsia="zh-CN"/>
        </w:rPr>
      </w:pPr>
      <w:r>
        <w:rPr>
          <w:rFonts w:hint="eastAsia" w:ascii="微软雅黑" w:eastAsia="微软雅黑"/>
          <w:sz w:val="36"/>
        </w:rPr>
        <w:t>餐饮许可信息公开表(</w:t>
      </w:r>
      <w:r>
        <w:rPr>
          <w:rFonts w:hint="eastAsia" w:ascii="微软雅黑" w:eastAsia="微软雅黑"/>
          <w:sz w:val="36"/>
          <w:lang w:val="en-US" w:eastAsia="zh-CN"/>
        </w:rPr>
        <w:t>2025年10月11日-14</w:t>
      </w:r>
      <w:bookmarkStart w:id="0" w:name="_GoBack"/>
      <w:bookmarkEnd w:id="0"/>
      <w:r>
        <w:rPr>
          <w:rFonts w:hint="eastAsia" w:ascii="微软雅黑" w:eastAsia="微软雅黑"/>
          <w:sz w:val="36"/>
          <w:lang w:val="en-US" w:eastAsia="zh-CN"/>
        </w:rPr>
        <w:t>日）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90"/>
        <w:gridCol w:w="2520"/>
        <w:gridCol w:w="1260"/>
        <w:gridCol w:w="1050"/>
        <w:gridCol w:w="1868"/>
        <w:gridCol w:w="1402"/>
        <w:gridCol w:w="1455"/>
        <w:gridCol w:w="30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西安市未央区渝洲鲜面条店（个体工商户）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微软雅黑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陕西省西安市未央区和生国际负一层F—30147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92610112MAE0KNQQ2H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z w:val="22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陈小勇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微软雅黑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陕XCY20256101121482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2027-10-10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微软雅黑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西安市未央区陕南锅烧香豆腐店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微软雅黑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西安市未央区未央宫街办和生国际商品交易中心负一层F20196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92610112MA7C0LWF47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梁兰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陕XCY20256101121480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2027-10-10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西安市未央区林蝶工坊露营俱乐部（个体工商户）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陕西省西安市未央区讲武殿讲西路汉歌长安生态园北侧300米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92610112MAEE4D5D03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李英怡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陕XCY20256101121479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2027-10-10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西安市未央区和生营养美味早点店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陕西省西安市未央区北二环西段和生国际商品交易中心负一层F70134-1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92610112MABXQ5CN7Y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朱建伟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陕XCY20256101121548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2027-10-12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热食类制售,其他,早餐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西安市未央区麦香来面馆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西安市未央区阁老门村85号付1号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92610112MACG22X85F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马贵平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陕XCY20256101121550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2027-10-12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西安市未央区元昊便利店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未央区汉长安城未央宫遗址公园风景路西W1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92610112MA7FNN8P7P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陕XCY20256101121549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2027-10-12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热食类制售,糕点类制售,自制饮品制售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西安市未央区谨韵面馆（个体工商户）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陕西省西安市未央区未央宫街道西唐寨村75号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92610112MAERH1RUX7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毛伟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陕XCY20256101121551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2027-10-12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西安市未央区肖贡献炸鸡店（个体工商户）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陕西省西安市未央区汉城湖滢渟街路南商亭1#2#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92610112MAE05GP53K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肖贡献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陕XCY20256101121547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2027-10-12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西安市未央区吉记招牌牛羊肉饸饹面店（个体工商户）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陕西省西安市未央区未央宫街道龙府北郡小区18栋1层2号商铺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92610112MAEXQGQ2XL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吉秀群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陕XCY20256101121552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2027-10-13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西安市未央区马毛沙拉面馆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西安市未央区未央宫街办阁老门中村85号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92610112MAB0KL61X6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马毛沙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陕XCY20256101121553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2027-10-13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西安市未央区和生小卢卤肉凉菜店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陕西省西安市未央区北二环西段和生国际商品交易中心负一层F70134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92610112MA7CYU4Y10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卢兰军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陕XCY20256101121481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2027-10-13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西安市未央区京荆小吃店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西安市未央区未央宫街办阁老门村天合市场南2号门面房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92610112MA6U979T8B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周勤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陕XCY20256101121555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2027-10-13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热食类制售,其他,小吃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5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西安市未央区星空营地烧烤火锅串串店（个体工商户）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陕西省西安市未央区梨园路和生国际以西逸雅商务酒店楼上02商铺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92610112MAEWKMC743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赵旭昕</w:t>
            </w:r>
          </w:p>
        </w:tc>
        <w:tc>
          <w:tcPr>
            <w:tcW w:w="18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陕XCY20256101121556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2027-10-13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8ED9CB-23DD-46DD-8B50-2E61C45278E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1D9035A-6F0F-419D-A1A2-4448E7417E1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0DFF239-4152-47EA-BAAC-C0B4665F19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7EAB07C-0957-4848-BF0F-CD57098EFA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4DC0ECF-C437-452B-A3F0-33D87B85FD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</w:docVars>
  <w:rsids>
    <w:rsidRoot w:val="34977053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B3ED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C58AE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82018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74B82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681F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465C5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13421A5"/>
    <w:rsid w:val="01F01803"/>
    <w:rsid w:val="03614A08"/>
    <w:rsid w:val="03AC38D7"/>
    <w:rsid w:val="045E2554"/>
    <w:rsid w:val="06436049"/>
    <w:rsid w:val="06532CB9"/>
    <w:rsid w:val="068559E6"/>
    <w:rsid w:val="07E07DC8"/>
    <w:rsid w:val="0AC05EBA"/>
    <w:rsid w:val="0BCA3494"/>
    <w:rsid w:val="0C6F2E61"/>
    <w:rsid w:val="0CB30325"/>
    <w:rsid w:val="0D2849FB"/>
    <w:rsid w:val="0F07055B"/>
    <w:rsid w:val="0F4E20A0"/>
    <w:rsid w:val="0F751388"/>
    <w:rsid w:val="10294055"/>
    <w:rsid w:val="1031756B"/>
    <w:rsid w:val="106E6EAD"/>
    <w:rsid w:val="106F1E69"/>
    <w:rsid w:val="113B1C7F"/>
    <w:rsid w:val="11F0279D"/>
    <w:rsid w:val="12244627"/>
    <w:rsid w:val="13285B87"/>
    <w:rsid w:val="13376E72"/>
    <w:rsid w:val="137213C1"/>
    <w:rsid w:val="13970E14"/>
    <w:rsid w:val="148D505F"/>
    <w:rsid w:val="15D03C77"/>
    <w:rsid w:val="15FB2185"/>
    <w:rsid w:val="1672698F"/>
    <w:rsid w:val="16AA7CD4"/>
    <w:rsid w:val="17200D7B"/>
    <w:rsid w:val="1723746D"/>
    <w:rsid w:val="17D53248"/>
    <w:rsid w:val="1901798A"/>
    <w:rsid w:val="1A271AB1"/>
    <w:rsid w:val="1A9E31F3"/>
    <w:rsid w:val="1AC63546"/>
    <w:rsid w:val="1ACD5720"/>
    <w:rsid w:val="1C0A1E0B"/>
    <w:rsid w:val="1C8F393E"/>
    <w:rsid w:val="1D1D63D2"/>
    <w:rsid w:val="1E966CC8"/>
    <w:rsid w:val="1ED86190"/>
    <w:rsid w:val="1F970520"/>
    <w:rsid w:val="21A60491"/>
    <w:rsid w:val="21C114B0"/>
    <w:rsid w:val="21DD241A"/>
    <w:rsid w:val="2408756F"/>
    <w:rsid w:val="24371F6C"/>
    <w:rsid w:val="26334FA5"/>
    <w:rsid w:val="26476581"/>
    <w:rsid w:val="286104C6"/>
    <w:rsid w:val="292B4623"/>
    <w:rsid w:val="2A6C07F8"/>
    <w:rsid w:val="2CC9746B"/>
    <w:rsid w:val="2D2052D0"/>
    <w:rsid w:val="2F0A5DDE"/>
    <w:rsid w:val="2F181354"/>
    <w:rsid w:val="2F4A6B22"/>
    <w:rsid w:val="2F506E66"/>
    <w:rsid w:val="309B1FDF"/>
    <w:rsid w:val="30EF2524"/>
    <w:rsid w:val="320165BB"/>
    <w:rsid w:val="33003612"/>
    <w:rsid w:val="33F455C6"/>
    <w:rsid w:val="34977053"/>
    <w:rsid w:val="350A7A1A"/>
    <w:rsid w:val="35342220"/>
    <w:rsid w:val="372F067E"/>
    <w:rsid w:val="37491AF0"/>
    <w:rsid w:val="38C5282D"/>
    <w:rsid w:val="39CE547B"/>
    <w:rsid w:val="3A231E3E"/>
    <w:rsid w:val="3C911B05"/>
    <w:rsid w:val="3C9C71A6"/>
    <w:rsid w:val="3DA70690"/>
    <w:rsid w:val="3DC76F84"/>
    <w:rsid w:val="3E107A0F"/>
    <w:rsid w:val="3E771466"/>
    <w:rsid w:val="3F1574E2"/>
    <w:rsid w:val="3F78315D"/>
    <w:rsid w:val="41AB4265"/>
    <w:rsid w:val="4260230D"/>
    <w:rsid w:val="42E94378"/>
    <w:rsid w:val="48282920"/>
    <w:rsid w:val="48831983"/>
    <w:rsid w:val="4947597A"/>
    <w:rsid w:val="4A6F6CC4"/>
    <w:rsid w:val="4B000865"/>
    <w:rsid w:val="4CAF0D42"/>
    <w:rsid w:val="4D955D74"/>
    <w:rsid w:val="4D9E34B0"/>
    <w:rsid w:val="51644FBE"/>
    <w:rsid w:val="519B1A2C"/>
    <w:rsid w:val="51C14BA7"/>
    <w:rsid w:val="52622E61"/>
    <w:rsid w:val="52996D35"/>
    <w:rsid w:val="52A87F2A"/>
    <w:rsid w:val="53342A8C"/>
    <w:rsid w:val="540E7263"/>
    <w:rsid w:val="55571D4D"/>
    <w:rsid w:val="55A47713"/>
    <w:rsid w:val="55B3727E"/>
    <w:rsid w:val="56501B9C"/>
    <w:rsid w:val="57866B18"/>
    <w:rsid w:val="578F25B4"/>
    <w:rsid w:val="58F01CC2"/>
    <w:rsid w:val="5BB8256F"/>
    <w:rsid w:val="5C384DBB"/>
    <w:rsid w:val="5C5F5278"/>
    <w:rsid w:val="5F247488"/>
    <w:rsid w:val="5F7505BB"/>
    <w:rsid w:val="5FA0480F"/>
    <w:rsid w:val="600E0247"/>
    <w:rsid w:val="63647FE9"/>
    <w:rsid w:val="645707A8"/>
    <w:rsid w:val="65391167"/>
    <w:rsid w:val="655175E9"/>
    <w:rsid w:val="65884A64"/>
    <w:rsid w:val="662D17CA"/>
    <w:rsid w:val="66AA0449"/>
    <w:rsid w:val="6749401D"/>
    <w:rsid w:val="67587926"/>
    <w:rsid w:val="67A8459F"/>
    <w:rsid w:val="67AF290E"/>
    <w:rsid w:val="67B850C4"/>
    <w:rsid w:val="68396F57"/>
    <w:rsid w:val="6B10236D"/>
    <w:rsid w:val="6B6607F5"/>
    <w:rsid w:val="6B711BA5"/>
    <w:rsid w:val="6BB10E38"/>
    <w:rsid w:val="6C3E7E32"/>
    <w:rsid w:val="6E50197B"/>
    <w:rsid w:val="6EC205D0"/>
    <w:rsid w:val="6F375468"/>
    <w:rsid w:val="6F755EFA"/>
    <w:rsid w:val="6F8365D3"/>
    <w:rsid w:val="70366D4F"/>
    <w:rsid w:val="703F2602"/>
    <w:rsid w:val="70ED2A4B"/>
    <w:rsid w:val="72CB65F3"/>
    <w:rsid w:val="735D28A0"/>
    <w:rsid w:val="73A86934"/>
    <w:rsid w:val="73D239B1"/>
    <w:rsid w:val="74254A2F"/>
    <w:rsid w:val="74750070"/>
    <w:rsid w:val="74E10D6A"/>
    <w:rsid w:val="75C8506C"/>
    <w:rsid w:val="75F419BD"/>
    <w:rsid w:val="76494276"/>
    <w:rsid w:val="76D347B3"/>
    <w:rsid w:val="77C8090F"/>
    <w:rsid w:val="78941C3A"/>
    <w:rsid w:val="7B3867F0"/>
    <w:rsid w:val="7B810197"/>
    <w:rsid w:val="7BCC22C8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qFormat="1" w:uiPriority="0" w:semiHidden="0" w:name="HTML Keyboard"/>
    <w:lsdException w:uiPriority="0" w:name="HTML Preformatted"/>
    <w:lsdException w:qFormat="1" w:uiPriority="0" w:semiHidden="0" w:name="HTML Sample"/>
    <w:lsdException w:uiPriority="0" w:name="HTML Typewriter"/>
    <w:lsdException w:qFormat="1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styleId="9">
    <w:name w:val="FollowedHyperlink"/>
    <w:basedOn w:val="7"/>
    <w:unhideWhenUsed/>
    <w:qFormat/>
    <w:uiPriority w:val="0"/>
    <w:rPr>
      <w:color w:val="428BCA"/>
      <w:u w:val="none"/>
    </w:rPr>
  </w:style>
  <w:style w:type="character" w:styleId="10">
    <w:name w:val="Emphasis"/>
    <w:basedOn w:val="7"/>
    <w:qFormat/>
    <w:locked/>
    <w:uiPriority w:val="0"/>
  </w:style>
  <w:style w:type="character" w:styleId="11">
    <w:name w:val="HTML Definition"/>
    <w:basedOn w:val="7"/>
    <w:unhideWhenUsed/>
    <w:qFormat/>
    <w:uiPriority w:val="0"/>
    <w:rPr>
      <w:i/>
      <w:iCs/>
    </w:rPr>
  </w:style>
  <w:style w:type="character" w:styleId="12">
    <w:name w:val="HTML Acronym"/>
    <w:basedOn w:val="7"/>
    <w:unhideWhenUsed/>
    <w:qFormat/>
    <w:uiPriority w:val="0"/>
    <w:rPr>
      <w:sz w:val="20"/>
      <w:szCs w:val="20"/>
    </w:rPr>
  </w:style>
  <w:style w:type="character" w:styleId="13">
    <w:name w:val="HTML Variable"/>
    <w:basedOn w:val="7"/>
    <w:unhideWhenUsed/>
    <w:qFormat/>
    <w:uiPriority w:val="0"/>
  </w:style>
  <w:style w:type="character" w:styleId="14">
    <w:name w:val="Hyperlink"/>
    <w:basedOn w:val="7"/>
    <w:unhideWhenUsed/>
    <w:qFormat/>
    <w:uiPriority w:val="0"/>
    <w:rPr>
      <w:color w:val="428BCA"/>
      <w:u w:val="none"/>
    </w:rPr>
  </w:style>
  <w:style w:type="character" w:styleId="15">
    <w:name w:val="HTML Code"/>
    <w:basedOn w:val="7"/>
    <w:unhideWhenUsed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Cite"/>
    <w:basedOn w:val="7"/>
    <w:unhideWhenUsed/>
    <w:qFormat/>
    <w:uiPriority w:val="0"/>
  </w:style>
  <w:style w:type="character" w:styleId="17">
    <w:name w:val="HTML Keyboard"/>
    <w:basedOn w:val="7"/>
    <w:unhideWhenUsed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8">
    <w:name w:val="HTML Sample"/>
    <w:basedOn w:val="7"/>
    <w:unhideWhenUsed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ui-icon"/>
    <w:basedOn w:val="7"/>
    <w:qFormat/>
    <w:uiPriority w:val="0"/>
  </w:style>
  <w:style w:type="character" w:customStyle="1" w:styleId="26">
    <w:name w:val="ui-icon1"/>
    <w:basedOn w:val="7"/>
    <w:qFormat/>
    <w:uiPriority w:val="0"/>
  </w:style>
  <w:style w:type="character" w:customStyle="1" w:styleId="27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8">
    <w:name w:val="first-child"/>
    <w:basedOn w:val="7"/>
    <w:qFormat/>
    <w:uiPriority w:val="0"/>
  </w:style>
  <w:style w:type="character" w:customStyle="1" w:styleId="29">
    <w:name w:val="button"/>
    <w:basedOn w:val="7"/>
    <w:qFormat/>
    <w:uiPriority w:val="0"/>
  </w:style>
  <w:style w:type="character" w:customStyle="1" w:styleId="30">
    <w:name w:val="tmpztreemove_arrow"/>
    <w:basedOn w:val="7"/>
    <w:qFormat/>
    <w:uiPriority w:val="0"/>
  </w:style>
  <w:style w:type="character" w:customStyle="1" w:styleId="31">
    <w:name w:val="ui-icon14"/>
    <w:basedOn w:val="7"/>
    <w:qFormat/>
    <w:uiPriority w:val="0"/>
  </w:style>
  <w:style w:type="character" w:customStyle="1" w:styleId="32">
    <w:name w:val="ui-icon15"/>
    <w:basedOn w:val="7"/>
    <w:qFormat/>
    <w:uiPriority w:val="0"/>
  </w:style>
  <w:style w:type="character" w:customStyle="1" w:styleId="33">
    <w:name w:val="ui-icon13"/>
    <w:basedOn w:val="7"/>
    <w:qFormat/>
    <w:uiPriority w:val="0"/>
  </w:style>
  <w:style w:type="character" w:customStyle="1" w:styleId="34">
    <w:name w:val="ui-icon9"/>
    <w:basedOn w:val="7"/>
    <w:qFormat/>
    <w:uiPriority w:val="0"/>
  </w:style>
  <w:style w:type="character" w:customStyle="1" w:styleId="35">
    <w:name w:val="ui-icon10"/>
    <w:basedOn w:val="7"/>
    <w:qFormat/>
    <w:uiPriority w:val="0"/>
  </w:style>
  <w:style w:type="character" w:customStyle="1" w:styleId="36">
    <w:name w:val="ui-icon8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025&#24180;\&#23567;&#39184;&#39278;&#20844;&#31034;\&#39184;&#39278;&#35768;&#21487;&#20449;&#24687;&#20844;&#24320;&#34920;(2025.04.03-2025.04.10).wps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餐饮许可信息公开表(2025.04.03-2025.04.10).wps.wpt</Template>
  <Pages>3</Pages>
  <Words>810</Words>
  <Characters>1519</Characters>
  <Lines>11</Lines>
  <Paragraphs>3</Paragraphs>
  <TotalTime>0</TotalTime>
  <ScaleCrop>false</ScaleCrop>
  <LinksUpToDate>false</LinksUpToDate>
  <CharactersWithSpaces>1521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2025-04-11T04:19:00Z</dcterms:created>
  <dc:creator>毛茅</dc:creator>
  <cp:lastModifiedBy>王云涛</cp:lastModifiedBy>
  <dcterms:modified xsi:type="dcterms:W3CDTF">2025-10-15T07:48:13Z</dcterms:modified>
  <dc:title>餐饮许可信息公开表(2022年5月5日)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2CA6BD0682D3440BAC6F44F2DAA217C1_13</vt:lpwstr>
  </property>
  <property fmtid="{D5CDD505-2E9C-101B-9397-08002B2CF9AE}" pid="4" name="KSOTemplateDocerSaveRecord">
    <vt:lpwstr>eyJoZGlkIjoiZTk3ODdiOTI4NDNlODZjYmFhZTNlNzBjNTI4ZTA3YzYiLCJ1c2VySWQiOiIzMDYwNDEyNjcifQ==</vt:lpwstr>
  </property>
</Properties>
</file>