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30977">
      <w:pPr>
        <w:jc w:val="center"/>
        <w:rPr>
          <w:rFonts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餐饮许可信息公开表(202</w:t>
      </w:r>
      <w:r>
        <w:rPr>
          <w:rFonts w:hint="eastAsia" w:ascii="方正小标宋简体" w:eastAsia="方正小标宋简体"/>
          <w:sz w:val="36"/>
          <w:lang w:val="en-US" w:eastAsia="zh-CN"/>
        </w:rPr>
        <w:t>5.04.03-2025.04.10</w:t>
      </w:r>
      <w:r>
        <w:rPr>
          <w:rFonts w:hint="eastAsia" w:ascii="方正小标宋简体" w:eastAsia="方正小标宋简体"/>
          <w:sz w:val="36"/>
        </w:rPr>
        <w:t>)</w:t>
      </w:r>
    </w:p>
    <w:p w14:paraId="687D41B6">
      <w:pPr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许可机关名称：西安市未央区市场监督管理局</w:t>
      </w:r>
      <w:bookmarkStart w:id="0" w:name="_GoBack"/>
      <w:bookmarkEnd w:id="0"/>
    </w:p>
    <w:tbl>
      <w:tblPr>
        <w:tblStyle w:val="5"/>
        <w:tblW w:w="14933" w:type="dxa"/>
        <w:tblInd w:w="-2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590"/>
        <w:gridCol w:w="1498"/>
        <w:gridCol w:w="1335"/>
        <w:gridCol w:w="1185"/>
        <w:gridCol w:w="2385"/>
        <w:gridCol w:w="1860"/>
        <w:gridCol w:w="2070"/>
        <w:gridCol w:w="2230"/>
      </w:tblGrid>
      <w:tr w14:paraId="48B9CD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noWrap w:val="0"/>
            <w:vAlign w:val="center"/>
          </w:tcPr>
          <w:p w14:paraId="479F362D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序号</w:t>
            </w:r>
          </w:p>
        </w:tc>
        <w:tc>
          <w:tcPr>
            <w:tcW w:w="1590" w:type="dxa"/>
            <w:noWrap w:val="0"/>
            <w:vAlign w:val="center"/>
          </w:tcPr>
          <w:p w14:paraId="36899EE3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企业名称</w:t>
            </w:r>
          </w:p>
        </w:tc>
        <w:tc>
          <w:tcPr>
            <w:tcW w:w="1498" w:type="dxa"/>
            <w:noWrap w:val="0"/>
            <w:vAlign w:val="center"/>
          </w:tcPr>
          <w:p w14:paraId="009F7B52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经营场所</w:t>
            </w:r>
          </w:p>
        </w:tc>
        <w:tc>
          <w:tcPr>
            <w:tcW w:w="1335" w:type="dxa"/>
            <w:noWrap w:val="0"/>
            <w:vAlign w:val="center"/>
          </w:tcPr>
          <w:p w14:paraId="1EF2B9FB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统一社会信用代码</w:t>
            </w:r>
          </w:p>
        </w:tc>
        <w:tc>
          <w:tcPr>
            <w:tcW w:w="1185" w:type="dxa"/>
            <w:noWrap w:val="0"/>
            <w:vAlign w:val="center"/>
          </w:tcPr>
          <w:p w14:paraId="42869366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负责人</w:t>
            </w:r>
          </w:p>
        </w:tc>
        <w:tc>
          <w:tcPr>
            <w:tcW w:w="2385" w:type="dxa"/>
            <w:tcBorders>
              <w:right w:val="single" w:color="auto" w:sz="4" w:space="0"/>
            </w:tcBorders>
            <w:noWrap w:val="0"/>
            <w:vAlign w:val="center"/>
          </w:tcPr>
          <w:p w14:paraId="22457566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许可证编号</w:t>
            </w:r>
          </w:p>
        </w:tc>
        <w:tc>
          <w:tcPr>
            <w:tcW w:w="1860" w:type="dxa"/>
            <w:noWrap w:val="0"/>
            <w:vAlign w:val="center"/>
          </w:tcPr>
          <w:p w14:paraId="1A836E10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许可决定日期</w:t>
            </w:r>
          </w:p>
        </w:tc>
        <w:tc>
          <w:tcPr>
            <w:tcW w:w="2070" w:type="dxa"/>
            <w:noWrap w:val="0"/>
            <w:vAlign w:val="center"/>
          </w:tcPr>
          <w:p w14:paraId="2921DC98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许可截止日期</w:t>
            </w:r>
          </w:p>
        </w:tc>
        <w:tc>
          <w:tcPr>
            <w:tcW w:w="2230" w:type="dxa"/>
            <w:noWrap w:val="0"/>
            <w:vAlign w:val="center"/>
          </w:tcPr>
          <w:p w14:paraId="4A5C5BA6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经营许可项目</w:t>
            </w:r>
          </w:p>
        </w:tc>
      </w:tr>
      <w:tr w14:paraId="5A8B2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780" w:type="dxa"/>
            <w:noWrap w:val="0"/>
            <w:vAlign w:val="center"/>
          </w:tcPr>
          <w:p w14:paraId="48D1B9A5"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</w:t>
            </w:r>
          </w:p>
        </w:tc>
        <w:tc>
          <w:tcPr>
            <w:tcW w:w="1590" w:type="dxa"/>
            <w:noWrap w:val="0"/>
            <w:vAlign w:val="center"/>
          </w:tcPr>
          <w:p w14:paraId="1ED7F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西安市未央区乐果坊餐饮店</w:t>
            </w:r>
          </w:p>
        </w:tc>
        <w:tc>
          <w:tcPr>
            <w:tcW w:w="1498" w:type="dxa"/>
            <w:noWrap w:val="0"/>
            <w:vAlign w:val="center"/>
          </w:tcPr>
          <w:p w14:paraId="2D8F2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微软雅黑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 西安市 未央区未央区街道办讲武殿北村36号</w:t>
            </w:r>
          </w:p>
        </w:tc>
        <w:tc>
          <w:tcPr>
            <w:tcW w:w="1335" w:type="dxa"/>
            <w:noWrap w:val="0"/>
            <w:vAlign w:val="center"/>
          </w:tcPr>
          <w:p w14:paraId="396F2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92610112MA7JY7LT2Q</w:t>
            </w:r>
          </w:p>
        </w:tc>
        <w:tc>
          <w:tcPr>
            <w:tcW w:w="1185" w:type="dxa"/>
            <w:noWrap w:val="0"/>
            <w:vAlign w:val="center"/>
          </w:tcPr>
          <w:p w14:paraId="07C51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刘绒绒</w:t>
            </w:r>
          </w:p>
        </w:tc>
        <w:tc>
          <w:tcPr>
            <w:tcW w:w="2385" w:type="dxa"/>
            <w:tcBorders>
              <w:right w:val="single" w:color="auto" w:sz="4" w:space="0"/>
            </w:tcBorders>
            <w:noWrap w:val="0"/>
            <w:vAlign w:val="center"/>
          </w:tcPr>
          <w:p w14:paraId="44C9E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微软雅黑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XCY61011220220334</w:t>
            </w:r>
          </w:p>
        </w:tc>
        <w:tc>
          <w:tcPr>
            <w:tcW w:w="1860" w:type="dxa"/>
            <w:noWrap w:val="0"/>
            <w:vAlign w:val="center"/>
          </w:tcPr>
          <w:p w14:paraId="387A5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2024-04-01</w:t>
            </w:r>
          </w:p>
        </w:tc>
        <w:tc>
          <w:tcPr>
            <w:tcW w:w="2070" w:type="dxa"/>
            <w:noWrap w:val="0"/>
            <w:vAlign w:val="center"/>
          </w:tcPr>
          <w:p w14:paraId="6DFE5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2026-03-31</w:t>
            </w:r>
          </w:p>
        </w:tc>
        <w:tc>
          <w:tcPr>
            <w:tcW w:w="2230" w:type="dxa"/>
            <w:noWrap w:val="0"/>
            <w:vAlign w:val="center"/>
          </w:tcPr>
          <w:p w14:paraId="7BE14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4E0B58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noWrap w:val="0"/>
            <w:vAlign w:val="center"/>
          </w:tcPr>
          <w:p w14:paraId="1FFC81D1"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2</w:t>
            </w:r>
          </w:p>
        </w:tc>
        <w:tc>
          <w:tcPr>
            <w:tcW w:w="1590" w:type="dxa"/>
            <w:noWrap w:val="0"/>
            <w:vAlign w:val="center"/>
          </w:tcPr>
          <w:p w14:paraId="0E98C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微软雅黑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西安市未央区老李四爷肉丸胡辣汤店（个体工商户）</w:t>
            </w:r>
          </w:p>
        </w:tc>
        <w:tc>
          <w:tcPr>
            <w:tcW w:w="1498" w:type="dxa"/>
            <w:noWrap w:val="0"/>
            <w:vAlign w:val="center"/>
          </w:tcPr>
          <w:p w14:paraId="024BE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微软雅黑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陕西省西安市未央区北二环金仕华城商铺2-3-30110</w:t>
            </w:r>
          </w:p>
        </w:tc>
        <w:tc>
          <w:tcPr>
            <w:tcW w:w="1335" w:type="dxa"/>
            <w:noWrap w:val="0"/>
            <w:vAlign w:val="center"/>
          </w:tcPr>
          <w:p w14:paraId="6E20D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92610112MAEEQY018Q</w:t>
            </w:r>
          </w:p>
        </w:tc>
        <w:tc>
          <w:tcPr>
            <w:tcW w:w="1185" w:type="dxa"/>
            <w:noWrap w:val="0"/>
            <w:vAlign w:val="center"/>
          </w:tcPr>
          <w:p w14:paraId="4358F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胡臣</w:t>
            </w:r>
          </w:p>
        </w:tc>
        <w:tc>
          <w:tcPr>
            <w:tcW w:w="2385" w:type="dxa"/>
            <w:tcBorders>
              <w:right w:val="single" w:color="auto" w:sz="4" w:space="0"/>
            </w:tcBorders>
            <w:noWrap w:val="0"/>
            <w:vAlign w:val="center"/>
          </w:tcPr>
          <w:p w14:paraId="6C5DD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陕XCY20256101120380</w:t>
            </w:r>
          </w:p>
        </w:tc>
        <w:tc>
          <w:tcPr>
            <w:tcW w:w="1860" w:type="dxa"/>
            <w:noWrap w:val="0"/>
            <w:vAlign w:val="center"/>
          </w:tcPr>
          <w:p w14:paraId="7AFBE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2025-04-07</w:t>
            </w:r>
          </w:p>
        </w:tc>
        <w:tc>
          <w:tcPr>
            <w:tcW w:w="2070" w:type="dxa"/>
            <w:noWrap w:val="0"/>
            <w:vAlign w:val="center"/>
          </w:tcPr>
          <w:p w14:paraId="4241B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2027-04-06</w:t>
            </w:r>
          </w:p>
        </w:tc>
        <w:tc>
          <w:tcPr>
            <w:tcW w:w="2230" w:type="dxa"/>
            <w:noWrap w:val="0"/>
            <w:vAlign w:val="center"/>
          </w:tcPr>
          <w:p w14:paraId="7EBA8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454C01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noWrap w:val="0"/>
            <w:vAlign w:val="center"/>
          </w:tcPr>
          <w:p w14:paraId="5FCAF6B6"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3</w:t>
            </w:r>
          </w:p>
        </w:tc>
        <w:tc>
          <w:tcPr>
            <w:tcW w:w="1590" w:type="dxa"/>
            <w:noWrap w:val="0"/>
            <w:vAlign w:val="center"/>
          </w:tcPr>
          <w:p w14:paraId="7F2E0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西安市未央区周京葫芦头泡馍馆</w:t>
            </w:r>
          </w:p>
        </w:tc>
        <w:tc>
          <w:tcPr>
            <w:tcW w:w="1498" w:type="dxa"/>
            <w:noWrap w:val="0"/>
            <w:vAlign w:val="center"/>
          </w:tcPr>
          <w:p w14:paraId="36CD0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西安市未央区梨园路梨园公馆1-104</w:t>
            </w:r>
          </w:p>
        </w:tc>
        <w:tc>
          <w:tcPr>
            <w:tcW w:w="1335" w:type="dxa"/>
            <w:noWrap w:val="0"/>
            <w:vAlign w:val="center"/>
          </w:tcPr>
          <w:p w14:paraId="14D21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92610112MA6UN7A38X</w:t>
            </w:r>
          </w:p>
        </w:tc>
        <w:tc>
          <w:tcPr>
            <w:tcW w:w="1185" w:type="dxa"/>
            <w:noWrap w:val="0"/>
            <w:vAlign w:val="center"/>
          </w:tcPr>
          <w:p w14:paraId="47636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周京</w:t>
            </w:r>
          </w:p>
        </w:tc>
        <w:tc>
          <w:tcPr>
            <w:tcW w:w="2385" w:type="dxa"/>
            <w:tcBorders>
              <w:right w:val="single" w:color="auto" w:sz="4" w:space="0"/>
            </w:tcBorders>
            <w:noWrap w:val="0"/>
            <w:vAlign w:val="center"/>
          </w:tcPr>
          <w:p w14:paraId="20197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陕XCY20256101120381</w:t>
            </w:r>
          </w:p>
        </w:tc>
        <w:tc>
          <w:tcPr>
            <w:tcW w:w="1860" w:type="dxa"/>
            <w:noWrap w:val="0"/>
            <w:vAlign w:val="center"/>
          </w:tcPr>
          <w:p w14:paraId="0EA21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2025-04-08</w:t>
            </w:r>
          </w:p>
        </w:tc>
        <w:tc>
          <w:tcPr>
            <w:tcW w:w="2070" w:type="dxa"/>
            <w:noWrap w:val="0"/>
            <w:vAlign w:val="center"/>
          </w:tcPr>
          <w:p w14:paraId="086F7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2027-04-07</w:t>
            </w:r>
          </w:p>
        </w:tc>
        <w:tc>
          <w:tcPr>
            <w:tcW w:w="2230" w:type="dxa"/>
            <w:noWrap w:val="0"/>
            <w:vAlign w:val="center"/>
          </w:tcPr>
          <w:p w14:paraId="57D0E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2070FA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noWrap w:val="0"/>
            <w:vAlign w:val="center"/>
          </w:tcPr>
          <w:p w14:paraId="403C78A7"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4</w:t>
            </w:r>
          </w:p>
        </w:tc>
        <w:tc>
          <w:tcPr>
            <w:tcW w:w="1590" w:type="dxa"/>
            <w:noWrap w:val="0"/>
            <w:vAlign w:val="center"/>
          </w:tcPr>
          <w:p w14:paraId="7290A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西安市未央区忒色老陕面店（个体工商户）</w:t>
            </w:r>
          </w:p>
        </w:tc>
        <w:tc>
          <w:tcPr>
            <w:tcW w:w="1498" w:type="dxa"/>
            <w:noWrap w:val="0"/>
            <w:vAlign w:val="center"/>
          </w:tcPr>
          <w:p w14:paraId="5DEB7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陕西省西安市未央区二环北路西段228号阳光台365小区20幢10103室</w:t>
            </w:r>
          </w:p>
        </w:tc>
        <w:tc>
          <w:tcPr>
            <w:tcW w:w="1335" w:type="dxa"/>
            <w:noWrap w:val="0"/>
            <w:vAlign w:val="center"/>
          </w:tcPr>
          <w:p w14:paraId="4C247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92610112MAECBX2Q9X</w:t>
            </w:r>
          </w:p>
        </w:tc>
        <w:tc>
          <w:tcPr>
            <w:tcW w:w="1185" w:type="dxa"/>
            <w:noWrap w:val="0"/>
            <w:vAlign w:val="center"/>
          </w:tcPr>
          <w:p w14:paraId="5C27A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朱岩</w:t>
            </w:r>
          </w:p>
        </w:tc>
        <w:tc>
          <w:tcPr>
            <w:tcW w:w="2385" w:type="dxa"/>
            <w:tcBorders>
              <w:right w:val="single" w:color="auto" w:sz="4" w:space="0"/>
            </w:tcBorders>
            <w:noWrap w:val="0"/>
            <w:vAlign w:val="center"/>
          </w:tcPr>
          <w:p w14:paraId="133A4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陕XCY20256101120382</w:t>
            </w:r>
          </w:p>
        </w:tc>
        <w:tc>
          <w:tcPr>
            <w:tcW w:w="1860" w:type="dxa"/>
            <w:noWrap w:val="0"/>
            <w:vAlign w:val="center"/>
          </w:tcPr>
          <w:p w14:paraId="41876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2025-04-08</w:t>
            </w:r>
          </w:p>
        </w:tc>
        <w:tc>
          <w:tcPr>
            <w:tcW w:w="2070" w:type="dxa"/>
            <w:noWrap w:val="0"/>
            <w:vAlign w:val="center"/>
          </w:tcPr>
          <w:p w14:paraId="18A7A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2027-04-07</w:t>
            </w:r>
          </w:p>
        </w:tc>
        <w:tc>
          <w:tcPr>
            <w:tcW w:w="2230" w:type="dxa"/>
            <w:noWrap w:val="0"/>
            <w:vAlign w:val="center"/>
          </w:tcPr>
          <w:p w14:paraId="2837B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06FF98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noWrap w:val="0"/>
            <w:vAlign w:val="center"/>
          </w:tcPr>
          <w:p w14:paraId="7D3CC199"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5</w:t>
            </w:r>
          </w:p>
        </w:tc>
        <w:tc>
          <w:tcPr>
            <w:tcW w:w="1590" w:type="dxa"/>
            <w:noWrap w:val="0"/>
            <w:vAlign w:val="center"/>
          </w:tcPr>
          <w:p w14:paraId="02884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西安市未央区彬木烤鸭店</w:t>
            </w:r>
          </w:p>
        </w:tc>
        <w:tc>
          <w:tcPr>
            <w:tcW w:w="1498" w:type="dxa"/>
            <w:noWrap w:val="0"/>
            <w:vAlign w:val="center"/>
          </w:tcPr>
          <w:p w14:paraId="00CAE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陕西省西安市未央区未央宫街办讲武殿北村72号</w:t>
            </w:r>
          </w:p>
        </w:tc>
        <w:tc>
          <w:tcPr>
            <w:tcW w:w="1335" w:type="dxa"/>
            <w:noWrap w:val="0"/>
            <w:vAlign w:val="center"/>
          </w:tcPr>
          <w:p w14:paraId="0CC50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92610112MA7CWK5285</w:t>
            </w:r>
          </w:p>
        </w:tc>
        <w:tc>
          <w:tcPr>
            <w:tcW w:w="1185" w:type="dxa"/>
            <w:noWrap w:val="0"/>
            <w:vAlign w:val="center"/>
          </w:tcPr>
          <w:p w14:paraId="3FE86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赵献彬</w:t>
            </w:r>
          </w:p>
        </w:tc>
        <w:tc>
          <w:tcPr>
            <w:tcW w:w="2385" w:type="dxa"/>
            <w:tcBorders>
              <w:right w:val="single" w:color="auto" w:sz="4" w:space="0"/>
            </w:tcBorders>
            <w:noWrap w:val="0"/>
            <w:vAlign w:val="center"/>
          </w:tcPr>
          <w:p w14:paraId="6C211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陕XCY20256101120384</w:t>
            </w:r>
          </w:p>
        </w:tc>
        <w:tc>
          <w:tcPr>
            <w:tcW w:w="1860" w:type="dxa"/>
            <w:noWrap w:val="0"/>
            <w:vAlign w:val="center"/>
          </w:tcPr>
          <w:p w14:paraId="1626D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2025-04-09</w:t>
            </w:r>
          </w:p>
        </w:tc>
        <w:tc>
          <w:tcPr>
            <w:tcW w:w="2070" w:type="dxa"/>
            <w:noWrap w:val="0"/>
            <w:vAlign w:val="center"/>
          </w:tcPr>
          <w:p w14:paraId="2F75D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2027-04-08</w:t>
            </w:r>
          </w:p>
        </w:tc>
        <w:tc>
          <w:tcPr>
            <w:tcW w:w="2230" w:type="dxa"/>
            <w:noWrap w:val="0"/>
            <w:vAlign w:val="center"/>
          </w:tcPr>
          <w:p w14:paraId="12F62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热食类制售,其他,中餐类制售</w:t>
            </w:r>
          </w:p>
        </w:tc>
      </w:tr>
      <w:tr w14:paraId="07E180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noWrap w:val="0"/>
            <w:vAlign w:val="center"/>
          </w:tcPr>
          <w:p w14:paraId="2B1F5C30"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6</w:t>
            </w:r>
          </w:p>
        </w:tc>
        <w:tc>
          <w:tcPr>
            <w:tcW w:w="1590" w:type="dxa"/>
            <w:noWrap w:val="0"/>
            <w:vAlign w:val="center"/>
          </w:tcPr>
          <w:p w14:paraId="06EE0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西安市未央区小小美食店</w:t>
            </w:r>
          </w:p>
        </w:tc>
        <w:tc>
          <w:tcPr>
            <w:tcW w:w="1498" w:type="dxa"/>
            <w:noWrap w:val="0"/>
            <w:vAlign w:val="center"/>
          </w:tcPr>
          <w:p w14:paraId="36460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西安市未央区未央宫街办讲武殿北村187号</w:t>
            </w:r>
          </w:p>
        </w:tc>
        <w:tc>
          <w:tcPr>
            <w:tcW w:w="1335" w:type="dxa"/>
            <w:noWrap w:val="0"/>
            <w:vAlign w:val="center"/>
          </w:tcPr>
          <w:p w14:paraId="61099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92610112MAB0L5179D</w:t>
            </w:r>
          </w:p>
        </w:tc>
        <w:tc>
          <w:tcPr>
            <w:tcW w:w="1185" w:type="dxa"/>
            <w:noWrap w:val="0"/>
            <w:vAlign w:val="center"/>
          </w:tcPr>
          <w:p w14:paraId="120CA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赵海利</w:t>
            </w:r>
          </w:p>
        </w:tc>
        <w:tc>
          <w:tcPr>
            <w:tcW w:w="2385" w:type="dxa"/>
            <w:tcBorders>
              <w:right w:val="single" w:color="auto" w:sz="4" w:space="0"/>
            </w:tcBorders>
            <w:noWrap w:val="0"/>
            <w:vAlign w:val="center"/>
          </w:tcPr>
          <w:p w14:paraId="712A5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陕XCY20256101120385</w:t>
            </w:r>
          </w:p>
        </w:tc>
        <w:tc>
          <w:tcPr>
            <w:tcW w:w="1860" w:type="dxa"/>
            <w:noWrap w:val="0"/>
            <w:vAlign w:val="center"/>
          </w:tcPr>
          <w:p w14:paraId="1298A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2025-04-09</w:t>
            </w:r>
          </w:p>
        </w:tc>
        <w:tc>
          <w:tcPr>
            <w:tcW w:w="2070" w:type="dxa"/>
            <w:noWrap w:val="0"/>
            <w:vAlign w:val="center"/>
          </w:tcPr>
          <w:p w14:paraId="3D1D1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2027-04-08</w:t>
            </w:r>
          </w:p>
        </w:tc>
        <w:tc>
          <w:tcPr>
            <w:tcW w:w="2230" w:type="dxa"/>
            <w:noWrap w:val="0"/>
            <w:vAlign w:val="center"/>
          </w:tcPr>
          <w:p w14:paraId="6FF12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3403C9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noWrap w:val="0"/>
            <w:vAlign w:val="center"/>
          </w:tcPr>
          <w:p w14:paraId="464FAE7F"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7</w:t>
            </w:r>
          </w:p>
        </w:tc>
        <w:tc>
          <w:tcPr>
            <w:tcW w:w="1590" w:type="dxa"/>
            <w:noWrap w:val="0"/>
            <w:vAlign w:val="center"/>
          </w:tcPr>
          <w:p w14:paraId="7DDE1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西安市未央区程诚小吃店</w:t>
            </w:r>
          </w:p>
        </w:tc>
        <w:tc>
          <w:tcPr>
            <w:tcW w:w="1498" w:type="dxa"/>
            <w:noWrap w:val="0"/>
            <w:vAlign w:val="center"/>
          </w:tcPr>
          <w:p w14:paraId="787BB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西安市未央区未央宫街办讲武殿北村24号</w:t>
            </w:r>
          </w:p>
        </w:tc>
        <w:tc>
          <w:tcPr>
            <w:tcW w:w="1335" w:type="dxa"/>
            <w:noWrap w:val="0"/>
            <w:vAlign w:val="center"/>
          </w:tcPr>
          <w:p w14:paraId="7C04F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92610112MA6X5GAJ80</w:t>
            </w:r>
          </w:p>
        </w:tc>
        <w:tc>
          <w:tcPr>
            <w:tcW w:w="1185" w:type="dxa"/>
            <w:noWrap w:val="0"/>
            <w:vAlign w:val="center"/>
          </w:tcPr>
          <w:p w14:paraId="269D4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程林</w:t>
            </w:r>
          </w:p>
        </w:tc>
        <w:tc>
          <w:tcPr>
            <w:tcW w:w="2385" w:type="dxa"/>
            <w:tcBorders>
              <w:right w:val="single" w:color="auto" w:sz="4" w:space="0"/>
            </w:tcBorders>
            <w:noWrap w:val="0"/>
            <w:vAlign w:val="center"/>
          </w:tcPr>
          <w:p w14:paraId="30F97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陕XCY20256101120387</w:t>
            </w:r>
          </w:p>
        </w:tc>
        <w:tc>
          <w:tcPr>
            <w:tcW w:w="1860" w:type="dxa"/>
            <w:noWrap w:val="0"/>
            <w:vAlign w:val="center"/>
          </w:tcPr>
          <w:p w14:paraId="6D9FF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2025-04-09</w:t>
            </w:r>
          </w:p>
        </w:tc>
        <w:tc>
          <w:tcPr>
            <w:tcW w:w="2070" w:type="dxa"/>
            <w:noWrap w:val="0"/>
            <w:vAlign w:val="center"/>
          </w:tcPr>
          <w:p w14:paraId="18812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2027-04-08</w:t>
            </w:r>
          </w:p>
        </w:tc>
        <w:tc>
          <w:tcPr>
            <w:tcW w:w="2230" w:type="dxa"/>
            <w:noWrap w:val="0"/>
            <w:vAlign w:val="center"/>
          </w:tcPr>
          <w:p w14:paraId="1108B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56C9D2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noWrap w:val="0"/>
            <w:vAlign w:val="center"/>
          </w:tcPr>
          <w:p w14:paraId="6DE57AC4"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8</w:t>
            </w:r>
          </w:p>
        </w:tc>
        <w:tc>
          <w:tcPr>
            <w:tcW w:w="1590" w:type="dxa"/>
            <w:noWrap w:val="0"/>
            <w:vAlign w:val="center"/>
          </w:tcPr>
          <w:p w14:paraId="31D17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西安市未央区轩霖云南过桥米线馆</w:t>
            </w:r>
          </w:p>
        </w:tc>
        <w:tc>
          <w:tcPr>
            <w:tcW w:w="1498" w:type="dxa"/>
            <w:noWrap w:val="0"/>
            <w:vAlign w:val="center"/>
          </w:tcPr>
          <w:p w14:paraId="56EB5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陕西省西安市未央区讲武殿北村29号</w:t>
            </w:r>
          </w:p>
        </w:tc>
        <w:tc>
          <w:tcPr>
            <w:tcW w:w="1335" w:type="dxa"/>
            <w:noWrap w:val="0"/>
            <w:vAlign w:val="center"/>
          </w:tcPr>
          <w:p w14:paraId="6A09F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92610112MAB0J4C75Q</w:t>
            </w:r>
          </w:p>
        </w:tc>
        <w:tc>
          <w:tcPr>
            <w:tcW w:w="1185" w:type="dxa"/>
            <w:noWrap w:val="0"/>
            <w:vAlign w:val="center"/>
          </w:tcPr>
          <w:p w14:paraId="10B30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贾金虎</w:t>
            </w:r>
          </w:p>
        </w:tc>
        <w:tc>
          <w:tcPr>
            <w:tcW w:w="2385" w:type="dxa"/>
            <w:tcBorders>
              <w:right w:val="single" w:color="auto" w:sz="4" w:space="0"/>
            </w:tcBorders>
            <w:noWrap w:val="0"/>
            <w:vAlign w:val="center"/>
          </w:tcPr>
          <w:p w14:paraId="3F0EA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陕XCY20256101120386</w:t>
            </w:r>
          </w:p>
        </w:tc>
        <w:tc>
          <w:tcPr>
            <w:tcW w:w="1860" w:type="dxa"/>
            <w:noWrap w:val="0"/>
            <w:vAlign w:val="center"/>
          </w:tcPr>
          <w:p w14:paraId="7C1E3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2025-04-09</w:t>
            </w:r>
          </w:p>
        </w:tc>
        <w:tc>
          <w:tcPr>
            <w:tcW w:w="2070" w:type="dxa"/>
            <w:noWrap w:val="0"/>
            <w:vAlign w:val="center"/>
          </w:tcPr>
          <w:p w14:paraId="08A7B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2027-04-08</w:t>
            </w:r>
          </w:p>
        </w:tc>
        <w:tc>
          <w:tcPr>
            <w:tcW w:w="2230" w:type="dxa"/>
            <w:noWrap w:val="0"/>
            <w:vAlign w:val="center"/>
          </w:tcPr>
          <w:p w14:paraId="2B710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568921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noWrap w:val="0"/>
            <w:vAlign w:val="center"/>
          </w:tcPr>
          <w:p w14:paraId="04C4752B"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9</w:t>
            </w:r>
          </w:p>
        </w:tc>
        <w:tc>
          <w:tcPr>
            <w:tcW w:w="1590" w:type="dxa"/>
            <w:noWrap w:val="0"/>
            <w:vAlign w:val="center"/>
          </w:tcPr>
          <w:p w14:paraId="44221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西安市未央区汉乐缘川味馆</w:t>
            </w:r>
          </w:p>
        </w:tc>
        <w:tc>
          <w:tcPr>
            <w:tcW w:w="1498" w:type="dxa"/>
            <w:noWrap w:val="0"/>
            <w:vAlign w:val="center"/>
          </w:tcPr>
          <w:p w14:paraId="105E0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陕西省西安市未央区陕西省西安市未央区丰景路51号</w:t>
            </w:r>
          </w:p>
        </w:tc>
        <w:tc>
          <w:tcPr>
            <w:tcW w:w="1335" w:type="dxa"/>
            <w:noWrap w:val="0"/>
            <w:vAlign w:val="center"/>
          </w:tcPr>
          <w:p w14:paraId="66AA4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92610112MA7B89FN17</w:t>
            </w:r>
          </w:p>
        </w:tc>
        <w:tc>
          <w:tcPr>
            <w:tcW w:w="1185" w:type="dxa"/>
            <w:noWrap w:val="0"/>
            <w:vAlign w:val="center"/>
          </w:tcPr>
          <w:p w14:paraId="4DEB0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李锐</w:t>
            </w:r>
          </w:p>
        </w:tc>
        <w:tc>
          <w:tcPr>
            <w:tcW w:w="2385" w:type="dxa"/>
            <w:tcBorders>
              <w:right w:val="single" w:color="auto" w:sz="4" w:space="0"/>
            </w:tcBorders>
            <w:noWrap w:val="0"/>
            <w:vAlign w:val="center"/>
          </w:tcPr>
          <w:p w14:paraId="20575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陕XCY20256101120389</w:t>
            </w:r>
          </w:p>
        </w:tc>
        <w:tc>
          <w:tcPr>
            <w:tcW w:w="1860" w:type="dxa"/>
            <w:noWrap w:val="0"/>
            <w:vAlign w:val="center"/>
          </w:tcPr>
          <w:p w14:paraId="75905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2025-04-09</w:t>
            </w:r>
          </w:p>
        </w:tc>
        <w:tc>
          <w:tcPr>
            <w:tcW w:w="2070" w:type="dxa"/>
            <w:noWrap w:val="0"/>
            <w:vAlign w:val="center"/>
          </w:tcPr>
          <w:p w14:paraId="62D5E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2027-04-08</w:t>
            </w:r>
          </w:p>
        </w:tc>
        <w:tc>
          <w:tcPr>
            <w:tcW w:w="2230" w:type="dxa"/>
            <w:noWrap w:val="0"/>
            <w:vAlign w:val="center"/>
          </w:tcPr>
          <w:p w14:paraId="1B545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158074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noWrap w:val="0"/>
            <w:vAlign w:val="center"/>
          </w:tcPr>
          <w:p w14:paraId="69E0BD39"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10</w:t>
            </w:r>
          </w:p>
        </w:tc>
        <w:tc>
          <w:tcPr>
            <w:tcW w:w="1590" w:type="dxa"/>
            <w:noWrap w:val="0"/>
            <w:vAlign w:val="center"/>
          </w:tcPr>
          <w:p w14:paraId="0478B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西安市未央区海庆小吃店</w:t>
            </w:r>
          </w:p>
        </w:tc>
        <w:tc>
          <w:tcPr>
            <w:tcW w:w="1498" w:type="dxa"/>
            <w:noWrap w:val="0"/>
            <w:vAlign w:val="center"/>
          </w:tcPr>
          <w:p w14:paraId="3BAC7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西安市未央区未央宫街办讲武殿北村村委会东隔壁</w:t>
            </w:r>
          </w:p>
        </w:tc>
        <w:tc>
          <w:tcPr>
            <w:tcW w:w="1335" w:type="dxa"/>
            <w:noWrap w:val="0"/>
            <w:vAlign w:val="center"/>
          </w:tcPr>
          <w:p w14:paraId="18189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92610112MA6W18K01F</w:t>
            </w:r>
          </w:p>
        </w:tc>
        <w:tc>
          <w:tcPr>
            <w:tcW w:w="1185" w:type="dxa"/>
            <w:noWrap w:val="0"/>
            <w:vAlign w:val="center"/>
          </w:tcPr>
          <w:p w14:paraId="5E96E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张海庆</w:t>
            </w:r>
          </w:p>
        </w:tc>
        <w:tc>
          <w:tcPr>
            <w:tcW w:w="2385" w:type="dxa"/>
            <w:tcBorders>
              <w:right w:val="single" w:color="auto" w:sz="4" w:space="0"/>
            </w:tcBorders>
            <w:noWrap w:val="0"/>
            <w:vAlign w:val="center"/>
          </w:tcPr>
          <w:p w14:paraId="77552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陕XCY20256101120397</w:t>
            </w:r>
          </w:p>
        </w:tc>
        <w:tc>
          <w:tcPr>
            <w:tcW w:w="1860" w:type="dxa"/>
            <w:noWrap w:val="0"/>
            <w:vAlign w:val="center"/>
          </w:tcPr>
          <w:p w14:paraId="65D8B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2025-04-10</w:t>
            </w:r>
          </w:p>
        </w:tc>
        <w:tc>
          <w:tcPr>
            <w:tcW w:w="2070" w:type="dxa"/>
            <w:noWrap w:val="0"/>
            <w:vAlign w:val="center"/>
          </w:tcPr>
          <w:p w14:paraId="58440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2027-04-09</w:t>
            </w:r>
          </w:p>
        </w:tc>
        <w:tc>
          <w:tcPr>
            <w:tcW w:w="2230" w:type="dxa"/>
            <w:noWrap w:val="0"/>
            <w:vAlign w:val="center"/>
          </w:tcPr>
          <w:p w14:paraId="72CE0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0F3D6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noWrap w:val="0"/>
            <w:vAlign w:val="center"/>
          </w:tcPr>
          <w:p w14:paraId="360B718B"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11</w:t>
            </w:r>
          </w:p>
        </w:tc>
        <w:tc>
          <w:tcPr>
            <w:tcW w:w="1590" w:type="dxa"/>
            <w:noWrap w:val="0"/>
            <w:vAlign w:val="center"/>
          </w:tcPr>
          <w:p w14:paraId="0985A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西安市未央区璟然餐饮店（个体工商户）</w:t>
            </w:r>
          </w:p>
        </w:tc>
        <w:tc>
          <w:tcPr>
            <w:tcW w:w="1498" w:type="dxa"/>
            <w:noWrap w:val="0"/>
            <w:vAlign w:val="center"/>
          </w:tcPr>
          <w:p w14:paraId="46B22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陕西省西安市未央区未央宫街办讲武殿北村64号</w:t>
            </w:r>
          </w:p>
        </w:tc>
        <w:tc>
          <w:tcPr>
            <w:tcW w:w="1335" w:type="dxa"/>
            <w:noWrap w:val="0"/>
            <w:vAlign w:val="center"/>
          </w:tcPr>
          <w:p w14:paraId="04247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92610112MAD5HBYA69</w:t>
            </w:r>
          </w:p>
        </w:tc>
        <w:tc>
          <w:tcPr>
            <w:tcW w:w="1185" w:type="dxa"/>
            <w:noWrap w:val="0"/>
            <w:vAlign w:val="center"/>
          </w:tcPr>
          <w:p w14:paraId="19A1D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卢薇</w:t>
            </w:r>
          </w:p>
        </w:tc>
        <w:tc>
          <w:tcPr>
            <w:tcW w:w="2385" w:type="dxa"/>
            <w:tcBorders>
              <w:right w:val="single" w:color="auto" w:sz="4" w:space="0"/>
            </w:tcBorders>
            <w:noWrap w:val="0"/>
            <w:vAlign w:val="center"/>
          </w:tcPr>
          <w:p w14:paraId="7E451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陕XCY20256101120398</w:t>
            </w:r>
          </w:p>
        </w:tc>
        <w:tc>
          <w:tcPr>
            <w:tcW w:w="1860" w:type="dxa"/>
            <w:noWrap w:val="0"/>
            <w:vAlign w:val="center"/>
          </w:tcPr>
          <w:p w14:paraId="3F03B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2025-04-10</w:t>
            </w:r>
          </w:p>
        </w:tc>
        <w:tc>
          <w:tcPr>
            <w:tcW w:w="2070" w:type="dxa"/>
            <w:noWrap w:val="0"/>
            <w:vAlign w:val="center"/>
          </w:tcPr>
          <w:p w14:paraId="34375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2027-04-09</w:t>
            </w:r>
          </w:p>
        </w:tc>
        <w:tc>
          <w:tcPr>
            <w:tcW w:w="2230" w:type="dxa"/>
            <w:noWrap w:val="0"/>
            <w:vAlign w:val="center"/>
          </w:tcPr>
          <w:p w14:paraId="04E34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1EADEB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noWrap w:val="0"/>
            <w:vAlign w:val="center"/>
          </w:tcPr>
          <w:p w14:paraId="2C5C492C"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12</w:t>
            </w:r>
          </w:p>
        </w:tc>
        <w:tc>
          <w:tcPr>
            <w:tcW w:w="1590" w:type="dxa"/>
            <w:noWrap w:val="0"/>
            <w:vAlign w:val="center"/>
          </w:tcPr>
          <w:p w14:paraId="7B6D5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西安市未央区小丽小吃店</w:t>
            </w:r>
          </w:p>
        </w:tc>
        <w:tc>
          <w:tcPr>
            <w:tcW w:w="1498" w:type="dxa"/>
            <w:noWrap w:val="0"/>
            <w:vAlign w:val="center"/>
          </w:tcPr>
          <w:p w14:paraId="144BF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西安市未央区未央宫街办讲武殿北村丰景路西侧北50米</w:t>
            </w:r>
          </w:p>
        </w:tc>
        <w:tc>
          <w:tcPr>
            <w:tcW w:w="1335" w:type="dxa"/>
            <w:noWrap w:val="0"/>
            <w:vAlign w:val="center"/>
          </w:tcPr>
          <w:p w14:paraId="14AAC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92610112MA6U27929F</w:t>
            </w:r>
          </w:p>
        </w:tc>
        <w:tc>
          <w:tcPr>
            <w:tcW w:w="1185" w:type="dxa"/>
            <w:noWrap w:val="0"/>
            <w:vAlign w:val="center"/>
          </w:tcPr>
          <w:p w14:paraId="62DB9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宋建忠</w:t>
            </w:r>
          </w:p>
        </w:tc>
        <w:tc>
          <w:tcPr>
            <w:tcW w:w="2385" w:type="dxa"/>
            <w:tcBorders>
              <w:right w:val="single" w:color="auto" w:sz="4" w:space="0"/>
            </w:tcBorders>
            <w:noWrap w:val="0"/>
            <w:vAlign w:val="center"/>
          </w:tcPr>
          <w:p w14:paraId="2B841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陕XCY20256101120399</w:t>
            </w:r>
          </w:p>
        </w:tc>
        <w:tc>
          <w:tcPr>
            <w:tcW w:w="1860" w:type="dxa"/>
            <w:noWrap w:val="0"/>
            <w:vAlign w:val="center"/>
          </w:tcPr>
          <w:p w14:paraId="73F15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2025-04-10</w:t>
            </w:r>
          </w:p>
        </w:tc>
        <w:tc>
          <w:tcPr>
            <w:tcW w:w="2070" w:type="dxa"/>
            <w:noWrap w:val="0"/>
            <w:vAlign w:val="center"/>
          </w:tcPr>
          <w:p w14:paraId="777B3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2027-04-09</w:t>
            </w:r>
          </w:p>
        </w:tc>
        <w:tc>
          <w:tcPr>
            <w:tcW w:w="2230" w:type="dxa"/>
            <w:noWrap w:val="0"/>
            <w:vAlign w:val="center"/>
          </w:tcPr>
          <w:p w14:paraId="0231D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6C5607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noWrap w:val="0"/>
            <w:vAlign w:val="center"/>
          </w:tcPr>
          <w:p w14:paraId="0D8A0392"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13</w:t>
            </w:r>
          </w:p>
        </w:tc>
        <w:tc>
          <w:tcPr>
            <w:tcW w:w="1590" w:type="dxa"/>
            <w:noWrap w:val="0"/>
            <w:vAlign w:val="center"/>
          </w:tcPr>
          <w:p w14:paraId="2E893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西安市未央区金荣朝川菜馆店</w:t>
            </w:r>
          </w:p>
        </w:tc>
        <w:tc>
          <w:tcPr>
            <w:tcW w:w="1498" w:type="dxa"/>
            <w:noWrap w:val="0"/>
            <w:vAlign w:val="center"/>
          </w:tcPr>
          <w:p w14:paraId="7A1FB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陕西省西安市未央区未央宫街道讲武殿北村72号</w:t>
            </w:r>
          </w:p>
        </w:tc>
        <w:tc>
          <w:tcPr>
            <w:tcW w:w="1335" w:type="dxa"/>
            <w:noWrap w:val="0"/>
            <w:vAlign w:val="center"/>
          </w:tcPr>
          <w:p w14:paraId="2A5DD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92610112MA7KH2HN2D</w:t>
            </w:r>
          </w:p>
        </w:tc>
        <w:tc>
          <w:tcPr>
            <w:tcW w:w="1185" w:type="dxa"/>
            <w:noWrap w:val="0"/>
            <w:vAlign w:val="center"/>
          </w:tcPr>
          <w:p w14:paraId="4E145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金荣朝</w:t>
            </w:r>
          </w:p>
        </w:tc>
        <w:tc>
          <w:tcPr>
            <w:tcW w:w="2385" w:type="dxa"/>
            <w:tcBorders>
              <w:right w:val="single" w:color="auto" w:sz="4" w:space="0"/>
            </w:tcBorders>
            <w:noWrap w:val="0"/>
            <w:vAlign w:val="center"/>
          </w:tcPr>
          <w:p w14:paraId="130E0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陕XCY20256101120400</w:t>
            </w:r>
          </w:p>
        </w:tc>
        <w:tc>
          <w:tcPr>
            <w:tcW w:w="1860" w:type="dxa"/>
            <w:noWrap w:val="0"/>
            <w:vAlign w:val="center"/>
          </w:tcPr>
          <w:p w14:paraId="7A7B0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2025-04-10</w:t>
            </w:r>
          </w:p>
        </w:tc>
        <w:tc>
          <w:tcPr>
            <w:tcW w:w="2070" w:type="dxa"/>
            <w:noWrap w:val="0"/>
            <w:vAlign w:val="center"/>
          </w:tcPr>
          <w:p w14:paraId="24B13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2027-04-09</w:t>
            </w:r>
          </w:p>
        </w:tc>
        <w:tc>
          <w:tcPr>
            <w:tcW w:w="2230" w:type="dxa"/>
            <w:noWrap w:val="0"/>
            <w:vAlign w:val="center"/>
          </w:tcPr>
          <w:p w14:paraId="498D0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</w:tbl>
    <w:p w14:paraId="26704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_GB2312" w:hAnsi="Times New Roman" w:eastAsia="仿宋_GB2312" w:cs="仿宋"/>
          <w:sz w:val="24"/>
        </w:rPr>
      </w:pPr>
    </w:p>
    <w:sectPr>
      <w:headerReference r:id="rId3" w:type="default"/>
      <w:footerReference r:id="rId4" w:type="default"/>
      <w:pgSz w:w="16838" w:h="11906" w:orient="landscape"/>
      <w:pgMar w:top="12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5AD8FE54-E404-430A-B8EC-2C491204E35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A5AE49D-64DE-4679-BC06-770549D8BF75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7EAD423-98D6-4BDA-932B-17332EB6E4BA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4" w:fontKey="{342D27E3-1B69-4786-BA1A-5E77B790CBAB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2D291A00-46FB-4396-94C6-09F7CC22CD3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EB9E59DB-9BF5-441A-BE3A-D61B9051516C}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F6737D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 w14:paraId="49252F64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17F951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jYWZjMjU4NWY4NjY5ZDE2Mzc1OTY3MGVmYzEwZWYifQ=="/>
  </w:docVars>
  <w:rsids>
    <w:rsidRoot w:val="34977053"/>
    <w:rsid w:val="000039C0"/>
    <w:rsid w:val="000069B8"/>
    <w:rsid w:val="0001430E"/>
    <w:rsid w:val="00016188"/>
    <w:rsid w:val="00021127"/>
    <w:rsid w:val="00035918"/>
    <w:rsid w:val="00036589"/>
    <w:rsid w:val="00037DAC"/>
    <w:rsid w:val="00041C2A"/>
    <w:rsid w:val="00046583"/>
    <w:rsid w:val="00046C26"/>
    <w:rsid w:val="000518DD"/>
    <w:rsid w:val="00056B07"/>
    <w:rsid w:val="00064677"/>
    <w:rsid w:val="00067314"/>
    <w:rsid w:val="00067B54"/>
    <w:rsid w:val="00071713"/>
    <w:rsid w:val="00071C7A"/>
    <w:rsid w:val="00080EB1"/>
    <w:rsid w:val="000820E4"/>
    <w:rsid w:val="00082163"/>
    <w:rsid w:val="0009135C"/>
    <w:rsid w:val="000974E3"/>
    <w:rsid w:val="000B1365"/>
    <w:rsid w:val="000B200F"/>
    <w:rsid w:val="000B393D"/>
    <w:rsid w:val="000C0A4A"/>
    <w:rsid w:val="000D4D50"/>
    <w:rsid w:val="000D58BB"/>
    <w:rsid w:val="000D704C"/>
    <w:rsid w:val="000D7845"/>
    <w:rsid w:val="000E2691"/>
    <w:rsid w:val="000E30D8"/>
    <w:rsid w:val="0012448A"/>
    <w:rsid w:val="00126545"/>
    <w:rsid w:val="00131A1E"/>
    <w:rsid w:val="00141C7E"/>
    <w:rsid w:val="00145CA1"/>
    <w:rsid w:val="001560D0"/>
    <w:rsid w:val="00157D16"/>
    <w:rsid w:val="001609E3"/>
    <w:rsid w:val="00172FE1"/>
    <w:rsid w:val="001812E6"/>
    <w:rsid w:val="001818DD"/>
    <w:rsid w:val="00181BF2"/>
    <w:rsid w:val="00190CE9"/>
    <w:rsid w:val="001969C6"/>
    <w:rsid w:val="001A1347"/>
    <w:rsid w:val="001A5274"/>
    <w:rsid w:val="001B01F1"/>
    <w:rsid w:val="001B3481"/>
    <w:rsid w:val="001C19A0"/>
    <w:rsid w:val="001C29AD"/>
    <w:rsid w:val="001C37E5"/>
    <w:rsid w:val="001D18FB"/>
    <w:rsid w:val="001D5C5B"/>
    <w:rsid w:val="001D68B1"/>
    <w:rsid w:val="001E00D5"/>
    <w:rsid w:val="001E0E2D"/>
    <w:rsid w:val="001E1099"/>
    <w:rsid w:val="001E2B3F"/>
    <w:rsid w:val="001E34E4"/>
    <w:rsid w:val="001E42F8"/>
    <w:rsid w:val="001E4487"/>
    <w:rsid w:val="001F2222"/>
    <w:rsid w:val="001F6B97"/>
    <w:rsid w:val="001F781E"/>
    <w:rsid w:val="002068FD"/>
    <w:rsid w:val="0021351A"/>
    <w:rsid w:val="00214714"/>
    <w:rsid w:val="00214F99"/>
    <w:rsid w:val="002167EE"/>
    <w:rsid w:val="00216A0D"/>
    <w:rsid w:val="00217E05"/>
    <w:rsid w:val="002204D7"/>
    <w:rsid w:val="002208E0"/>
    <w:rsid w:val="00221B6D"/>
    <w:rsid w:val="002274C2"/>
    <w:rsid w:val="00235892"/>
    <w:rsid w:val="00240A32"/>
    <w:rsid w:val="0025317C"/>
    <w:rsid w:val="00261CEB"/>
    <w:rsid w:val="00262E70"/>
    <w:rsid w:val="0026326F"/>
    <w:rsid w:val="00271470"/>
    <w:rsid w:val="00276B71"/>
    <w:rsid w:val="00280731"/>
    <w:rsid w:val="002937A8"/>
    <w:rsid w:val="00294886"/>
    <w:rsid w:val="002A60E2"/>
    <w:rsid w:val="002A6C2D"/>
    <w:rsid w:val="002B0412"/>
    <w:rsid w:val="002C064D"/>
    <w:rsid w:val="002C3166"/>
    <w:rsid w:val="002D5111"/>
    <w:rsid w:val="002E01E9"/>
    <w:rsid w:val="002E4E74"/>
    <w:rsid w:val="002E6CDF"/>
    <w:rsid w:val="002F3451"/>
    <w:rsid w:val="002F7296"/>
    <w:rsid w:val="00302552"/>
    <w:rsid w:val="0030286D"/>
    <w:rsid w:val="00302A68"/>
    <w:rsid w:val="00305E7E"/>
    <w:rsid w:val="00306B4C"/>
    <w:rsid w:val="00311DF4"/>
    <w:rsid w:val="00313CE5"/>
    <w:rsid w:val="00314164"/>
    <w:rsid w:val="00317C40"/>
    <w:rsid w:val="00320EC8"/>
    <w:rsid w:val="0032452A"/>
    <w:rsid w:val="00325C60"/>
    <w:rsid w:val="00326896"/>
    <w:rsid w:val="003364D3"/>
    <w:rsid w:val="003414DD"/>
    <w:rsid w:val="00344631"/>
    <w:rsid w:val="003457C9"/>
    <w:rsid w:val="003509B7"/>
    <w:rsid w:val="003555B3"/>
    <w:rsid w:val="00365780"/>
    <w:rsid w:val="003742EC"/>
    <w:rsid w:val="00374756"/>
    <w:rsid w:val="00383443"/>
    <w:rsid w:val="00384A66"/>
    <w:rsid w:val="0038745F"/>
    <w:rsid w:val="003877A7"/>
    <w:rsid w:val="003A1DC4"/>
    <w:rsid w:val="003A3030"/>
    <w:rsid w:val="003A62E6"/>
    <w:rsid w:val="003C3676"/>
    <w:rsid w:val="003D67CB"/>
    <w:rsid w:val="003D6E95"/>
    <w:rsid w:val="003E4206"/>
    <w:rsid w:val="003E4DEF"/>
    <w:rsid w:val="003F6EFA"/>
    <w:rsid w:val="00401130"/>
    <w:rsid w:val="004066FF"/>
    <w:rsid w:val="00416676"/>
    <w:rsid w:val="00426867"/>
    <w:rsid w:val="00426A88"/>
    <w:rsid w:val="0043599C"/>
    <w:rsid w:val="00440AE7"/>
    <w:rsid w:val="00442C67"/>
    <w:rsid w:val="004470E7"/>
    <w:rsid w:val="004473C7"/>
    <w:rsid w:val="004512A2"/>
    <w:rsid w:val="00452546"/>
    <w:rsid w:val="0045415D"/>
    <w:rsid w:val="004644D8"/>
    <w:rsid w:val="0046603E"/>
    <w:rsid w:val="00492074"/>
    <w:rsid w:val="004B2018"/>
    <w:rsid w:val="004B3361"/>
    <w:rsid w:val="004B4C09"/>
    <w:rsid w:val="004B7A48"/>
    <w:rsid w:val="004D02E4"/>
    <w:rsid w:val="004D4C59"/>
    <w:rsid w:val="004D56B0"/>
    <w:rsid w:val="004D58C0"/>
    <w:rsid w:val="004D6F01"/>
    <w:rsid w:val="004E3C97"/>
    <w:rsid w:val="004E4F68"/>
    <w:rsid w:val="004E53F0"/>
    <w:rsid w:val="004E5A51"/>
    <w:rsid w:val="004F1C8B"/>
    <w:rsid w:val="004F5A65"/>
    <w:rsid w:val="004F792F"/>
    <w:rsid w:val="004F7CB1"/>
    <w:rsid w:val="004F7D81"/>
    <w:rsid w:val="00506937"/>
    <w:rsid w:val="00511CF1"/>
    <w:rsid w:val="00513D8F"/>
    <w:rsid w:val="00514ED8"/>
    <w:rsid w:val="00526FBB"/>
    <w:rsid w:val="00530969"/>
    <w:rsid w:val="00534159"/>
    <w:rsid w:val="00541045"/>
    <w:rsid w:val="005534E8"/>
    <w:rsid w:val="00555967"/>
    <w:rsid w:val="0056382E"/>
    <w:rsid w:val="00564647"/>
    <w:rsid w:val="005664C7"/>
    <w:rsid w:val="0057272C"/>
    <w:rsid w:val="00575FBE"/>
    <w:rsid w:val="005804BE"/>
    <w:rsid w:val="00584B8D"/>
    <w:rsid w:val="005B32CD"/>
    <w:rsid w:val="005B55AB"/>
    <w:rsid w:val="005B7315"/>
    <w:rsid w:val="005D4655"/>
    <w:rsid w:val="005D7E42"/>
    <w:rsid w:val="005F304F"/>
    <w:rsid w:val="005F7E63"/>
    <w:rsid w:val="0060553D"/>
    <w:rsid w:val="00610F5B"/>
    <w:rsid w:val="00612DAA"/>
    <w:rsid w:val="00636E1F"/>
    <w:rsid w:val="00651209"/>
    <w:rsid w:val="0065283A"/>
    <w:rsid w:val="00654582"/>
    <w:rsid w:val="00657184"/>
    <w:rsid w:val="0066785C"/>
    <w:rsid w:val="0067489B"/>
    <w:rsid w:val="0069011D"/>
    <w:rsid w:val="00691F24"/>
    <w:rsid w:val="0069471E"/>
    <w:rsid w:val="006A22AD"/>
    <w:rsid w:val="006B6924"/>
    <w:rsid w:val="006C0258"/>
    <w:rsid w:val="006C78EF"/>
    <w:rsid w:val="006D41A2"/>
    <w:rsid w:val="006D5B24"/>
    <w:rsid w:val="006E2FA9"/>
    <w:rsid w:val="006E3351"/>
    <w:rsid w:val="006E4587"/>
    <w:rsid w:val="006F40A1"/>
    <w:rsid w:val="006F7B82"/>
    <w:rsid w:val="00700EE1"/>
    <w:rsid w:val="00707376"/>
    <w:rsid w:val="00711C3E"/>
    <w:rsid w:val="00712792"/>
    <w:rsid w:val="00730DE1"/>
    <w:rsid w:val="0073340F"/>
    <w:rsid w:val="007336BB"/>
    <w:rsid w:val="00747B05"/>
    <w:rsid w:val="00754135"/>
    <w:rsid w:val="007550E1"/>
    <w:rsid w:val="00757BEA"/>
    <w:rsid w:val="00772A5F"/>
    <w:rsid w:val="00777731"/>
    <w:rsid w:val="007803FE"/>
    <w:rsid w:val="00790F73"/>
    <w:rsid w:val="00796CC0"/>
    <w:rsid w:val="007A2AA6"/>
    <w:rsid w:val="007A7B71"/>
    <w:rsid w:val="007B0369"/>
    <w:rsid w:val="007B1806"/>
    <w:rsid w:val="007B21F7"/>
    <w:rsid w:val="007B649D"/>
    <w:rsid w:val="007C5B09"/>
    <w:rsid w:val="007D5C4A"/>
    <w:rsid w:val="007E3F21"/>
    <w:rsid w:val="007E7EDB"/>
    <w:rsid w:val="007F1F9E"/>
    <w:rsid w:val="007F472B"/>
    <w:rsid w:val="008074CE"/>
    <w:rsid w:val="00815D3B"/>
    <w:rsid w:val="008273EC"/>
    <w:rsid w:val="00832406"/>
    <w:rsid w:val="0083490B"/>
    <w:rsid w:val="00847A24"/>
    <w:rsid w:val="00853EEE"/>
    <w:rsid w:val="00856252"/>
    <w:rsid w:val="00856BD5"/>
    <w:rsid w:val="008624F7"/>
    <w:rsid w:val="00880888"/>
    <w:rsid w:val="008876C6"/>
    <w:rsid w:val="00895DD4"/>
    <w:rsid w:val="008A2DE0"/>
    <w:rsid w:val="008B5B2D"/>
    <w:rsid w:val="008C77E4"/>
    <w:rsid w:val="008D618D"/>
    <w:rsid w:val="008E029D"/>
    <w:rsid w:val="008E681A"/>
    <w:rsid w:val="008F63BC"/>
    <w:rsid w:val="008F7B41"/>
    <w:rsid w:val="009019A8"/>
    <w:rsid w:val="00902B27"/>
    <w:rsid w:val="009064F0"/>
    <w:rsid w:val="00906CAE"/>
    <w:rsid w:val="00907793"/>
    <w:rsid w:val="0092175B"/>
    <w:rsid w:val="00925F34"/>
    <w:rsid w:val="00934F81"/>
    <w:rsid w:val="009369BF"/>
    <w:rsid w:val="00937833"/>
    <w:rsid w:val="0094121C"/>
    <w:rsid w:val="00943140"/>
    <w:rsid w:val="0094523E"/>
    <w:rsid w:val="00951F54"/>
    <w:rsid w:val="00961A05"/>
    <w:rsid w:val="009651E5"/>
    <w:rsid w:val="00965E9E"/>
    <w:rsid w:val="00967A8A"/>
    <w:rsid w:val="00971787"/>
    <w:rsid w:val="00971BE7"/>
    <w:rsid w:val="0097607F"/>
    <w:rsid w:val="00976D1B"/>
    <w:rsid w:val="0098533F"/>
    <w:rsid w:val="00995543"/>
    <w:rsid w:val="009A55AE"/>
    <w:rsid w:val="009A7122"/>
    <w:rsid w:val="009C55CF"/>
    <w:rsid w:val="009C66FC"/>
    <w:rsid w:val="009C69A3"/>
    <w:rsid w:val="009D227A"/>
    <w:rsid w:val="009D38C8"/>
    <w:rsid w:val="009D5406"/>
    <w:rsid w:val="009F0535"/>
    <w:rsid w:val="009F38EE"/>
    <w:rsid w:val="009F3A3B"/>
    <w:rsid w:val="009F509B"/>
    <w:rsid w:val="00A01CDF"/>
    <w:rsid w:val="00A05E6B"/>
    <w:rsid w:val="00A06202"/>
    <w:rsid w:val="00A06B4F"/>
    <w:rsid w:val="00A120E2"/>
    <w:rsid w:val="00A1248F"/>
    <w:rsid w:val="00A1618D"/>
    <w:rsid w:val="00A24787"/>
    <w:rsid w:val="00A26A5D"/>
    <w:rsid w:val="00A3024B"/>
    <w:rsid w:val="00A3123E"/>
    <w:rsid w:val="00A320F0"/>
    <w:rsid w:val="00A4112F"/>
    <w:rsid w:val="00A41B36"/>
    <w:rsid w:val="00A43149"/>
    <w:rsid w:val="00A52321"/>
    <w:rsid w:val="00A5245E"/>
    <w:rsid w:val="00A55C01"/>
    <w:rsid w:val="00A756C3"/>
    <w:rsid w:val="00A76179"/>
    <w:rsid w:val="00A7736F"/>
    <w:rsid w:val="00A84376"/>
    <w:rsid w:val="00AA43FC"/>
    <w:rsid w:val="00AA6537"/>
    <w:rsid w:val="00AB432D"/>
    <w:rsid w:val="00AC220F"/>
    <w:rsid w:val="00AC7D82"/>
    <w:rsid w:val="00AD34C8"/>
    <w:rsid w:val="00AD6289"/>
    <w:rsid w:val="00AE142D"/>
    <w:rsid w:val="00AE639F"/>
    <w:rsid w:val="00AE7F1D"/>
    <w:rsid w:val="00AF7FFE"/>
    <w:rsid w:val="00B01035"/>
    <w:rsid w:val="00B02C7E"/>
    <w:rsid w:val="00B035B2"/>
    <w:rsid w:val="00B06049"/>
    <w:rsid w:val="00B064BC"/>
    <w:rsid w:val="00B1085C"/>
    <w:rsid w:val="00B114D3"/>
    <w:rsid w:val="00B14DD6"/>
    <w:rsid w:val="00B17428"/>
    <w:rsid w:val="00B21026"/>
    <w:rsid w:val="00B21711"/>
    <w:rsid w:val="00B34E1B"/>
    <w:rsid w:val="00B4156B"/>
    <w:rsid w:val="00B41579"/>
    <w:rsid w:val="00B43913"/>
    <w:rsid w:val="00B513B8"/>
    <w:rsid w:val="00B53BE1"/>
    <w:rsid w:val="00B66529"/>
    <w:rsid w:val="00B67178"/>
    <w:rsid w:val="00B6727B"/>
    <w:rsid w:val="00B72331"/>
    <w:rsid w:val="00B809E8"/>
    <w:rsid w:val="00BA2F21"/>
    <w:rsid w:val="00BB2B66"/>
    <w:rsid w:val="00BB65D1"/>
    <w:rsid w:val="00BC12C0"/>
    <w:rsid w:val="00BC2003"/>
    <w:rsid w:val="00BD01CF"/>
    <w:rsid w:val="00BD7878"/>
    <w:rsid w:val="00BE26DF"/>
    <w:rsid w:val="00BE26E3"/>
    <w:rsid w:val="00BE374A"/>
    <w:rsid w:val="00BE583A"/>
    <w:rsid w:val="00BF409C"/>
    <w:rsid w:val="00BF4ACD"/>
    <w:rsid w:val="00C0699D"/>
    <w:rsid w:val="00C06BE8"/>
    <w:rsid w:val="00C23C35"/>
    <w:rsid w:val="00C24F9C"/>
    <w:rsid w:val="00C37839"/>
    <w:rsid w:val="00C40255"/>
    <w:rsid w:val="00C44E2F"/>
    <w:rsid w:val="00C51BB9"/>
    <w:rsid w:val="00C54C60"/>
    <w:rsid w:val="00C55291"/>
    <w:rsid w:val="00C670E8"/>
    <w:rsid w:val="00C67C82"/>
    <w:rsid w:val="00C84E8A"/>
    <w:rsid w:val="00CA5A9F"/>
    <w:rsid w:val="00CA7C79"/>
    <w:rsid w:val="00CB037F"/>
    <w:rsid w:val="00CB3109"/>
    <w:rsid w:val="00CC1F00"/>
    <w:rsid w:val="00CC56A6"/>
    <w:rsid w:val="00CD0B85"/>
    <w:rsid w:val="00CF0E38"/>
    <w:rsid w:val="00CF2347"/>
    <w:rsid w:val="00CF2C45"/>
    <w:rsid w:val="00D01C32"/>
    <w:rsid w:val="00D043EC"/>
    <w:rsid w:val="00D23B4A"/>
    <w:rsid w:val="00D262AF"/>
    <w:rsid w:val="00D265ED"/>
    <w:rsid w:val="00D26657"/>
    <w:rsid w:val="00D376D7"/>
    <w:rsid w:val="00D46BAB"/>
    <w:rsid w:val="00D60C0C"/>
    <w:rsid w:val="00D62927"/>
    <w:rsid w:val="00D62C96"/>
    <w:rsid w:val="00D7016A"/>
    <w:rsid w:val="00D744BA"/>
    <w:rsid w:val="00D7673E"/>
    <w:rsid w:val="00D802F6"/>
    <w:rsid w:val="00D816B3"/>
    <w:rsid w:val="00D857D4"/>
    <w:rsid w:val="00D877FB"/>
    <w:rsid w:val="00D93C70"/>
    <w:rsid w:val="00DB1D03"/>
    <w:rsid w:val="00DD0649"/>
    <w:rsid w:val="00DD2FBB"/>
    <w:rsid w:val="00DD43C4"/>
    <w:rsid w:val="00DE1428"/>
    <w:rsid w:val="00DE30C0"/>
    <w:rsid w:val="00DF0E5A"/>
    <w:rsid w:val="00DF1268"/>
    <w:rsid w:val="00DF519A"/>
    <w:rsid w:val="00DF7959"/>
    <w:rsid w:val="00DF799E"/>
    <w:rsid w:val="00E071DA"/>
    <w:rsid w:val="00E109C2"/>
    <w:rsid w:val="00E13AC7"/>
    <w:rsid w:val="00E250AC"/>
    <w:rsid w:val="00E266DB"/>
    <w:rsid w:val="00E31DFE"/>
    <w:rsid w:val="00E427A2"/>
    <w:rsid w:val="00E44BC3"/>
    <w:rsid w:val="00E45F8E"/>
    <w:rsid w:val="00E559EE"/>
    <w:rsid w:val="00E5633D"/>
    <w:rsid w:val="00E752E7"/>
    <w:rsid w:val="00E82295"/>
    <w:rsid w:val="00E83405"/>
    <w:rsid w:val="00E870EF"/>
    <w:rsid w:val="00EA0849"/>
    <w:rsid w:val="00EA407E"/>
    <w:rsid w:val="00EA5B73"/>
    <w:rsid w:val="00EB06BB"/>
    <w:rsid w:val="00EB4DE0"/>
    <w:rsid w:val="00EC4D66"/>
    <w:rsid w:val="00ED14A9"/>
    <w:rsid w:val="00ED60FA"/>
    <w:rsid w:val="00EE6230"/>
    <w:rsid w:val="00F03FEC"/>
    <w:rsid w:val="00F11912"/>
    <w:rsid w:val="00F17915"/>
    <w:rsid w:val="00F21E6C"/>
    <w:rsid w:val="00F35B57"/>
    <w:rsid w:val="00F35ECB"/>
    <w:rsid w:val="00F44A09"/>
    <w:rsid w:val="00F45201"/>
    <w:rsid w:val="00F46CAC"/>
    <w:rsid w:val="00F54507"/>
    <w:rsid w:val="00F55B9D"/>
    <w:rsid w:val="00F64A75"/>
    <w:rsid w:val="00F73A49"/>
    <w:rsid w:val="00F7620A"/>
    <w:rsid w:val="00F866E7"/>
    <w:rsid w:val="00F96554"/>
    <w:rsid w:val="00F96A98"/>
    <w:rsid w:val="00F96D7D"/>
    <w:rsid w:val="00FA2625"/>
    <w:rsid w:val="00FA439F"/>
    <w:rsid w:val="00FA5865"/>
    <w:rsid w:val="00FB04E8"/>
    <w:rsid w:val="00FB2179"/>
    <w:rsid w:val="00FB26F7"/>
    <w:rsid w:val="00FB645E"/>
    <w:rsid w:val="00FB6D09"/>
    <w:rsid w:val="00FB7B78"/>
    <w:rsid w:val="00FC2B7C"/>
    <w:rsid w:val="00FC3DD0"/>
    <w:rsid w:val="00FC7B75"/>
    <w:rsid w:val="00FD1C1F"/>
    <w:rsid w:val="00FD6F05"/>
    <w:rsid w:val="00FE3A78"/>
    <w:rsid w:val="00FE45C5"/>
    <w:rsid w:val="00FE61AE"/>
    <w:rsid w:val="00FF7710"/>
    <w:rsid w:val="010F5C72"/>
    <w:rsid w:val="013421A5"/>
    <w:rsid w:val="01F01803"/>
    <w:rsid w:val="03614A08"/>
    <w:rsid w:val="03AC38D7"/>
    <w:rsid w:val="045E2554"/>
    <w:rsid w:val="07E07DC8"/>
    <w:rsid w:val="0AC05EBA"/>
    <w:rsid w:val="0C6F2E61"/>
    <w:rsid w:val="0F4E20A0"/>
    <w:rsid w:val="0F751388"/>
    <w:rsid w:val="106F1E69"/>
    <w:rsid w:val="113B1C7F"/>
    <w:rsid w:val="11F0279D"/>
    <w:rsid w:val="12244627"/>
    <w:rsid w:val="13285B87"/>
    <w:rsid w:val="13376E72"/>
    <w:rsid w:val="148D505F"/>
    <w:rsid w:val="15FB2185"/>
    <w:rsid w:val="1672698F"/>
    <w:rsid w:val="16AA7CD4"/>
    <w:rsid w:val="1723746D"/>
    <w:rsid w:val="1901798A"/>
    <w:rsid w:val="1A271AB1"/>
    <w:rsid w:val="1AC63546"/>
    <w:rsid w:val="1C0A1E0B"/>
    <w:rsid w:val="1D1D63D2"/>
    <w:rsid w:val="1E966CC8"/>
    <w:rsid w:val="1ED86190"/>
    <w:rsid w:val="1F970520"/>
    <w:rsid w:val="21A60491"/>
    <w:rsid w:val="21C114B0"/>
    <w:rsid w:val="21DD241A"/>
    <w:rsid w:val="2408756F"/>
    <w:rsid w:val="24371F6C"/>
    <w:rsid w:val="26334FA5"/>
    <w:rsid w:val="26476581"/>
    <w:rsid w:val="286104C6"/>
    <w:rsid w:val="2A6C07F8"/>
    <w:rsid w:val="2CC9746B"/>
    <w:rsid w:val="2D2052D0"/>
    <w:rsid w:val="2F0A5DDE"/>
    <w:rsid w:val="2F181354"/>
    <w:rsid w:val="2F506E66"/>
    <w:rsid w:val="309B1FDF"/>
    <w:rsid w:val="30EF2524"/>
    <w:rsid w:val="320165BB"/>
    <w:rsid w:val="34977053"/>
    <w:rsid w:val="35342220"/>
    <w:rsid w:val="372F067E"/>
    <w:rsid w:val="37491AF0"/>
    <w:rsid w:val="3C911B05"/>
    <w:rsid w:val="3C9C71A6"/>
    <w:rsid w:val="3DC76F84"/>
    <w:rsid w:val="3E107A0F"/>
    <w:rsid w:val="3E771466"/>
    <w:rsid w:val="3F1574E2"/>
    <w:rsid w:val="3F78315D"/>
    <w:rsid w:val="4260230D"/>
    <w:rsid w:val="48282920"/>
    <w:rsid w:val="4A6F6CC4"/>
    <w:rsid w:val="4B000865"/>
    <w:rsid w:val="4D955D74"/>
    <w:rsid w:val="4D9E34B0"/>
    <w:rsid w:val="519B1A2C"/>
    <w:rsid w:val="51C14BA7"/>
    <w:rsid w:val="52622E61"/>
    <w:rsid w:val="52996D35"/>
    <w:rsid w:val="52A87F2A"/>
    <w:rsid w:val="53342A8C"/>
    <w:rsid w:val="55B3727E"/>
    <w:rsid w:val="57866B18"/>
    <w:rsid w:val="578F25B4"/>
    <w:rsid w:val="58F01CC2"/>
    <w:rsid w:val="5BB8256F"/>
    <w:rsid w:val="5C5F5278"/>
    <w:rsid w:val="600E0247"/>
    <w:rsid w:val="63647FE9"/>
    <w:rsid w:val="645707A8"/>
    <w:rsid w:val="65391167"/>
    <w:rsid w:val="655175E9"/>
    <w:rsid w:val="65884A64"/>
    <w:rsid w:val="662D17CA"/>
    <w:rsid w:val="66AA0449"/>
    <w:rsid w:val="67587926"/>
    <w:rsid w:val="67A8459F"/>
    <w:rsid w:val="67AF290E"/>
    <w:rsid w:val="6B6607F5"/>
    <w:rsid w:val="6B711BA5"/>
    <w:rsid w:val="6C3E7E32"/>
    <w:rsid w:val="6E50197B"/>
    <w:rsid w:val="6F375468"/>
    <w:rsid w:val="6F755EFA"/>
    <w:rsid w:val="70ED2A4B"/>
    <w:rsid w:val="72CB65F3"/>
    <w:rsid w:val="735D28A0"/>
    <w:rsid w:val="74254A2F"/>
    <w:rsid w:val="74750070"/>
    <w:rsid w:val="74E10D6A"/>
    <w:rsid w:val="75C8506C"/>
    <w:rsid w:val="76494276"/>
    <w:rsid w:val="78941C3A"/>
    <w:rsid w:val="7B3867F0"/>
    <w:rsid w:val="7EC23F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locked/>
    <w:uiPriority w:val="99"/>
    <w:rPr>
      <w:rFonts w:cs="Times New Roman"/>
      <w:b/>
    </w:rPr>
  </w:style>
  <w:style w:type="character" w:customStyle="1" w:styleId="9">
    <w:name w:val="批注框文本 Char"/>
    <w:basedOn w:val="7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 Char"/>
    <w:basedOn w:val="7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font01"/>
    <w:basedOn w:val="7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3">
    <w:name w:val="font2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2025&#24180;\&#23567;&#39184;&#39278;&#20844;&#31034;\&#39184;&#39278;&#35768;&#21487;&#20449;&#24687;&#20844;&#24320;&#34920;(2025.04.03-2025.04.10).wps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餐饮许可信息公开表(2025.04.03-2025.04.10).wps.wpt</Template>
  <Pages>3</Pages>
  <Words>718</Words>
  <Characters>1058</Characters>
  <Lines>4</Lines>
  <Paragraphs>1</Paragraphs>
  <TotalTime>3</TotalTime>
  <ScaleCrop>false</ScaleCrop>
  <LinksUpToDate>false</LinksUpToDate>
  <CharactersWithSpaces>1058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2025-04-10T02:03:00Z</dcterms:created>
  <dc:creator>毛茅</dc:creator>
  <cp:lastModifiedBy>毛茅</cp:lastModifiedBy>
  <dcterms:modified xsi:type="dcterms:W3CDTF">2025-04-11T01:28:21Z</dcterms:modified>
  <dc:title>餐饮许可信息公开表(2022年5月5日)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65DB27D5B06542D98F14C37268A60E61_11</vt:lpwstr>
  </property>
  <property fmtid="{D5CDD505-2E9C-101B-9397-08002B2CF9AE}" pid="4" name="KSOTemplateDocerSaveRecord">
    <vt:lpwstr>eyJoZGlkIjoiZTk3ODdiOTI4NDNlODZjYmFhZTNlNzBjNTI4ZTA3YzYiLCJ1c2VySWQiOiIzMDYwNDEyNjcifQ==</vt:lpwstr>
  </property>
</Properties>
</file>