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01405">
      <w:pPr>
        <w:widowControl/>
        <w:spacing w:line="640" w:lineRule="exact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附件1：</w:t>
      </w:r>
    </w:p>
    <w:p w14:paraId="3787DB88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0243EB2B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一、餐饮食品</w:t>
      </w:r>
    </w:p>
    <w:p w14:paraId="40C73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5812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检验依据GB 14934-2016《食品安全国家标准 消毒餐(饮)具》、GB 2760-2014《食品安全国家标准 食品添加剂使用标准》、GB 2762-2022《食品安全国家标准 食品中污染物限量》《卫生部国家食药监管局关于禁止餐饮服务单位采购、贮存、使用食品添加剂亚硝酸盐的公告》。</w:t>
      </w:r>
    </w:p>
    <w:p w14:paraId="4119B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（二）检验项目</w:t>
      </w:r>
    </w:p>
    <w:p w14:paraId="53AF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餐饮具检验项目：大肠菌群、阴离子合成洗涤剂(以十二烷基苯磺酸钠计)。</w:t>
      </w:r>
    </w:p>
    <w:p w14:paraId="2B03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冷冻饮品(自制)检验项目：安赛蜜、三氯蔗糖、糖精钠(以糖精计)、甜蜜素(以环己基氨基磺酸计)。</w:t>
      </w:r>
    </w:p>
    <w:p w14:paraId="0851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米面及其制品(自制)检验项目：苯甲酸及其钠盐(以苯甲酸计)、山梨酸及其钾盐(以山梨酸计)、糖精钠(以糖精计)、脱氢乙酸及其钠盐(以脱氢乙酸计)。</w:t>
      </w:r>
    </w:p>
    <w:p w14:paraId="6B12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饮料(自制)检验项目：安赛蜜、苯甲酸及其钠盐(以苯甲酸计)、亮蓝、柠檬黄、日落黄、山梨酸及其钾盐(以山梨酸计)、糖精钠(以糖精计)、甜蜜素(以环己基氨基磺酸计)、脱氢乙酸及其钠盐(以脱氢乙酸计)、苋菜红、胭脂红。</w:t>
      </w:r>
    </w:p>
    <w:p w14:paraId="294C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水产制品(自制)检验项目：N-二甲基亚硝胺、苯甲酸及其钠盐(以苯甲酸计)、山梨酸及其钾盐(以山梨酸计)、亚硝酸盐(以亚硝酸钠计)。</w:t>
      </w:r>
    </w:p>
    <w:p w14:paraId="3324E27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方便食品</w:t>
      </w:r>
    </w:p>
    <w:p w14:paraId="2ED8B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1F1B7E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检验依据GB 17400-2015《食品安全国家标准 方便面》。</w:t>
      </w:r>
    </w:p>
    <w:p w14:paraId="5E35343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检验项目</w:t>
      </w:r>
    </w:p>
    <w:p w14:paraId="1F075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方便食品检验项目: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大肠菌群、过氧化值(以脂肪计)、菌落总数、水分、酸价(以脂肪计)(KOH)。</w:t>
      </w:r>
    </w:p>
    <w:p w14:paraId="33F8CE2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糕点</w:t>
      </w:r>
    </w:p>
    <w:p w14:paraId="1D31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1E47FD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检验依据GB 2760-2014《食品安全国家标准 食品添加剂使用标准》。</w:t>
      </w:r>
    </w:p>
    <w:p w14:paraId="3736C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检验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项目</w:t>
      </w:r>
    </w:p>
    <w:p w14:paraId="1777D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糕点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检验项目：苯甲酸及其钠盐(以苯甲酸计)、山梨酸及其钾盐(以山梨酸计)、脱氢乙酸及其钠盐(以脱氢乙酸计)。</w:t>
      </w:r>
    </w:p>
    <w:p w14:paraId="25061D6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粮食加工品</w:t>
      </w:r>
    </w:p>
    <w:p w14:paraId="79C04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5DC0E57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检验依据GB 2760-2014《食品安全国家标准 食品添加剂使用标准》、GB 2762-2022《食品安全国家标准 食品中污染物限量》。</w:t>
      </w:r>
    </w:p>
    <w:p w14:paraId="6B2EB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检验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项目</w:t>
      </w:r>
    </w:p>
    <w:p w14:paraId="6074CF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挂面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检验项目：柠檬黄、铅(以Pb计)、日落黄、脱氢乙酸及其钠盐(以脱氢乙酸计)。</w:t>
      </w:r>
    </w:p>
    <w:p w14:paraId="4E690C9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肉制品</w:t>
      </w:r>
    </w:p>
    <w:p w14:paraId="5139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0B1DFD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检验依据GB 2726-2016《食品安全国家标准 熟肉制品》、GB 2760-2014《食品安全国家标准 食品添加剂使用标准》、GB 2762-2022《食品安全国家标准 食品中污染物限量》、GB 29921-2021《食品安全国家标准 预包装食品中致病菌限量》、《食品中可能违法添加的非食用物质和易滥用的食品添加剂品种名单(第五批)》。</w:t>
      </w:r>
    </w:p>
    <w:p w14:paraId="7357E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检验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项目</w:t>
      </w:r>
    </w:p>
    <w:p w14:paraId="29E44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熟肉制品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大肠菌群、单核细胞增生李斯特氏菌、金黄色葡萄球菌、菌落总数、氯霉素、纳他霉素、沙门氏菌、山梨酸及其钾盐(以山梨酸计)、脱氢乙酸及其钠盐(以脱氢乙酸计)、胭脂红、诱惑红。</w:t>
      </w:r>
    </w:p>
    <w:p w14:paraId="23F73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预制肉制品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检验项目：苯甲酸及其钠盐(以苯甲酸计)、氯霉素、铅(以Pb计)、山梨酸及其钾盐(以山梨酸计)、脱氢乙酸及其钠盐(以脱氢乙酸计)。</w:t>
      </w:r>
    </w:p>
    <w:p w14:paraId="7B9F05E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饮料</w:t>
      </w:r>
    </w:p>
    <w:p w14:paraId="7F71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6DE777C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检验依据GB 2760-2014《食品安全国家标准 食品添加剂使用标准》、GB 7101-2022《食品安全国家标准 饮料》、GB/T 21733-2008《茶饮料》、产品明示标准和质量要求</w:t>
      </w:r>
    </w:p>
    <w:p w14:paraId="3FEFA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饮料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检验项目：苯甲酸及其钠盐(以苯甲酸计)、氯霉素、铅(以Pb计)、山梨酸及其钾盐(以山梨酸计)、脱氢乙酸及其钠盐(以脱氢乙酸计)。</w:t>
      </w:r>
    </w:p>
    <w:p w14:paraId="71FB274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食用农产品</w:t>
      </w:r>
    </w:p>
    <w:p w14:paraId="229B6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（一）检验依据</w:t>
      </w:r>
    </w:p>
    <w:p w14:paraId="6F4E08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 xml:space="preserve">   检验依据GB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食品中兽药最大残留限量》、《食品动物中禁止使用的药品及其他化合物清单》。</w:t>
      </w:r>
    </w:p>
    <w:p w14:paraId="27D66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检验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项目</w:t>
      </w:r>
    </w:p>
    <w:p w14:paraId="07982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畜禽肉及副产品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 xml:space="preserve">检验项目：恩诺沙星、氟苯尼考、磺胺类(总量)、克伦特罗、莱克多巴胺、氯霉素、沙丁胺醇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预制肉制品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检验项目：苯甲酸及其钠盐(以苯甲酸计)、氯霉素、铅(以Pb计)、山梨酸及其钾盐(以山梨酸计)、脱氢乙酸及其钠盐(以脱氢乙酸计)。</w:t>
      </w:r>
    </w:p>
    <w:p w14:paraId="38048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蔬菜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阿维菌素、百菌清、苯醚甲环唑、吡虫啉、敌敌畏、啶虫脒、毒死蜱、氟虫腈、氟氯氰菊酯和高效氟氯氰菊酯、腐霉利、镉(以Cd计)、甲拌磷、甲基异柳磷、克百威、乐果、氯氟氰菊酯和高效氯氟氰菊酯、氯氰菊酯和高效氯氰菊酯、铅(以Pb计)、噻虫胺、噻虫嗪、水胺硫磷、氧乐果、乙酰甲胺磷。</w:t>
      </w:r>
    </w:p>
    <w:p w14:paraId="331AE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水果类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检验项目：苯醚甲环唑、敌敌畏、毒死蜱、联苯菊酯、氯氟氰菊酯和高效氯氟氰菊酯、氧乐果。</w:t>
      </w:r>
    </w:p>
    <w:p w14:paraId="42D30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鲜蛋检验项目：地克珠利、地美硝唑、多西环素、恩诺沙星、呋喃唑酮代谢物、氟苯尼考、氟虫腈、磺胺类(总量)、甲砜霉素、甲硝唑、甲氧苄啶、氯霉素、沙拉沙星、托曲珠利、氧氟沙星。</w:t>
      </w:r>
    </w:p>
    <w:p w14:paraId="2172B8C6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AE111BA-7858-493B-9C8F-E6A2A53C9D1F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BBE7618B-A23F-49EC-B38F-D0BA2B28431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3" w:fontKey="{4D7484E9-515A-4C87-8A85-BDB5F94AFC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0051EC-E732-4E81-B1A7-80F3D22E8EB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0A7C869-5B6D-407D-B283-B95E9D440A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86ABA"/>
    <w:multiLevelType w:val="singleLevel"/>
    <w:tmpl w:val="C7486A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E72FAC"/>
    <w:multiLevelType w:val="singleLevel"/>
    <w:tmpl w:val="EDE72FA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1ZTVlODFmNWMzMTE3ZjViOWFhOTQwMmE2NDY3NzU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59126E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A0A88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C47EEC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1F0E4F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1D2280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7416AA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CDE2513"/>
    <w:rsid w:val="2D185866"/>
    <w:rsid w:val="2D1D60ED"/>
    <w:rsid w:val="2D1E5A58"/>
    <w:rsid w:val="2D417D3F"/>
    <w:rsid w:val="2D4D6C4B"/>
    <w:rsid w:val="2D7B7CF2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347A3"/>
    <w:rsid w:val="3094693E"/>
    <w:rsid w:val="309C4B4F"/>
    <w:rsid w:val="30BF439A"/>
    <w:rsid w:val="30C6027D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14D09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8D330D8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237ED3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02597"/>
    <w:rsid w:val="41285F8B"/>
    <w:rsid w:val="412E61C3"/>
    <w:rsid w:val="413A3A34"/>
    <w:rsid w:val="413C37E5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96A06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0038FD"/>
    <w:rsid w:val="4A4F4B7B"/>
    <w:rsid w:val="4A9B5949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3E18F6"/>
    <w:rsid w:val="54752E3E"/>
    <w:rsid w:val="54780702"/>
    <w:rsid w:val="54BA2E88"/>
    <w:rsid w:val="54F45796"/>
    <w:rsid w:val="55197692"/>
    <w:rsid w:val="551F71F7"/>
    <w:rsid w:val="55203A85"/>
    <w:rsid w:val="555B2C96"/>
    <w:rsid w:val="55640E3B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0D7E00"/>
    <w:rsid w:val="5C414A1D"/>
    <w:rsid w:val="5C7204F4"/>
    <w:rsid w:val="5C7678A4"/>
    <w:rsid w:val="5C9A6C7C"/>
    <w:rsid w:val="5CBC1B8D"/>
    <w:rsid w:val="5D221689"/>
    <w:rsid w:val="5D414205"/>
    <w:rsid w:val="5D5E6CDF"/>
    <w:rsid w:val="5D660A84"/>
    <w:rsid w:val="5DCE06EB"/>
    <w:rsid w:val="5DD24831"/>
    <w:rsid w:val="5DE8417F"/>
    <w:rsid w:val="5DED613B"/>
    <w:rsid w:val="5DED743A"/>
    <w:rsid w:val="5DFB1D83"/>
    <w:rsid w:val="5E115985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D47B4B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3786A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59F1AFF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910F3"/>
    <w:rsid w:val="68BF0D38"/>
    <w:rsid w:val="68D95A4B"/>
    <w:rsid w:val="68E5638C"/>
    <w:rsid w:val="68EC4E71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CD4657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721EE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24707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972F48"/>
    <w:rsid w:val="77B4528C"/>
    <w:rsid w:val="77CF546C"/>
    <w:rsid w:val="785C43A2"/>
    <w:rsid w:val="7869450D"/>
    <w:rsid w:val="78746C27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32F13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277E21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60481F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1699</Words>
  <Characters>1884</Characters>
  <Lines>1</Lines>
  <Paragraphs>1</Paragraphs>
  <TotalTime>13</TotalTime>
  <ScaleCrop>false</ScaleCrop>
  <LinksUpToDate>false</LinksUpToDate>
  <CharactersWithSpaces>1955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糖豆</cp:lastModifiedBy>
  <cp:lastPrinted>2024-10-30T01:38:52Z</cp:lastPrinted>
  <dcterms:modified xsi:type="dcterms:W3CDTF">2024-10-30T01:39:26Z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962721CC794F46698CBBF26C1A512396_13</vt:lpwstr>
  </property>
</Properties>
</file>