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1405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3787DB88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243EB2B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一、餐饮食品</w:t>
      </w:r>
    </w:p>
    <w:p w14:paraId="40C7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5812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检验依据GB 14934-2016《食品安全国家标准 消毒餐(饮)具》、GB 2760-2014《食品安全国家标准 食品添加剂使用标准》</w:t>
      </w:r>
    </w:p>
    <w:p w14:paraId="4119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（二）检验项目</w:t>
      </w:r>
    </w:p>
    <w:p w14:paraId="53AF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餐饮具检验项目：大肠菌群、阴离子合成洗涤剂(以十二烷基苯磺酸钠计)</w:t>
      </w:r>
    </w:p>
    <w:p w14:paraId="600A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焙烤食品(自制)检验项目：苯甲酸及其钠盐(以苯甲酸计)、山梨酸及其钾盐(以山梨酸计)、脱氢乙酸及其钠盐(以脱氢乙酸计)</w:t>
      </w:r>
    </w:p>
    <w:p w14:paraId="5B7C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米面及其制品(自制)检验项目：苯甲酸及其钠盐(以苯甲酸计)、二氧化硫残留量、柠檬黄、山梨酸及其钾盐(以山梨酸计)、脱氢乙酸及其钠盐(以脱氢乙酸计)</w:t>
      </w:r>
    </w:p>
    <w:p w14:paraId="1752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饮料(自制)检验项目：安赛蜜、苯甲酸及其钠盐(以苯甲酸计)亮蓝、柠檬黄、</w:t>
      </w:r>
    </w:p>
    <w:p w14:paraId="667A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日落黄山梨酸及其钾盐(以山梨酸计)、糖精钠(以糖精计)、甜蜜素(以环己基氨基磺酸计)、脱氢乙酸及其钠盐(以脱氢乙酸计)、苋菜红、胭脂红</w:t>
      </w:r>
    </w:p>
    <w:p w14:paraId="3324E27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蛋制品</w:t>
      </w:r>
    </w:p>
    <w:p w14:paraId="2ED8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1F1B7E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2760-2014《食品安全国家标准 食品添加剂使用标准》、SB/T 10369-2012《真空软包装卤蛋制品》</w:t>
      </w:r>
    </w:p>
    <w:p w14:paraId="5E3534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检验项目</w:t>
      </w:r>
    </w:p>
    <w:p w14:paraId="1F075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蛋制品检验项目: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苯甲酸及其钠盐(以苯甲酸计)、山梨酸及其钾盐(以山梨酸计)、商业无菌</w:t>
      </w:r>
    </w:p>
    <w:p w14:paraId="33F8CE2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淀粉及淀粉制品</w:t>
      </w:r>
    </w:p>
    <w:p w14:paraId="1D31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1E47FD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2760-2014《食品安全国家标准 食品添加剂使用标准》、GB 2762-2022《食品安全国家标准 食品中污染物限量》、GB 31637-2016《食品安全国家标准 食用淀粉》</w:t>
      </w:r>
    </w:p>
    <w:p w14:paraId="3736C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1777D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淀粉及淀粉制品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赤藓红、大肠菌群、靛蓝、二氧化硫残留量、菌落总数、喹啉黄、亮蓝、铝的残留量(干样品,以Al计)、霉菌和酵母、柠檬黄、铅(以Pb计)、日落黄、山梨酸及其钾盐(以山梨酸计)、酸性红、脱氢乙酸及其钠盐(以脱氢乙酸计)、苋菜红、新红、胭脂红、诱惑红</w:t>
      </w:r>
    </w:p>
    <w:p w14:paraId="60D77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调味品</w:t>
      </w:r>
    </w:p>
    <w:p w14:paraId="32863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3699F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26878-2011《食品安全国家标准 食用盐碘含量》、GB 2721-2015《食品安全国家标准 食用盐》、GB 2760-2014《食品安全国家标准 食品添加剂使用标准》、GB 2762-2017《食品安全国家标准 食品中污染物限量》、GB 2762-2022《食品安全国家标准 食品中污染物限量》、《食品中可能违法添加的非食用物质和易滥用的食品添加剂品种名单(第五批)》</w:t>
      </w:r>
    </w:p>
    <w:p w14:paraId="4252C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7635B9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调味料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安赛蜜、苯甲酸及其钠盐(以苯甲酸计)、呈味核苷酸二钠、大肠菌群、谷氨酸钠、菌落总数、可待因、吗啡、那可丁、山梨酸及其钾盐(以山梨酸计)、糖精钠(以糖精计)、甜蜜素(以环己基氨基磺酸计)、脱氢乙酸及其钠盐(以脱氢乙酸计)、罂粟碱</w:t>
      </w:r>
    </w:p>
    <w:p w14:paraId="7FA4B6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食盐类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检验项目：碘(以I计)、铅(以Pb计)、亚铁氰化钾/亚铁氰化钠(以[Fe(CN)₆]⁴⁻计、亚铁氰化钾/亚铁氰化钠(以亚铁氰根计)、总砷(以As计)</w:t>
      </w:r>
    </w:p>
    <w:p w14:paraId="04984CC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豆制品</w:t>
      </w:r>
    </w:p>
    <w:p w14:paraId="2486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406D0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2712-2014《食品安全国家标准 豆制品》、GB 2760-2014《食品安全国家标准 食品添加剂使用标准》、GB 2761-2017《食品安全国家标准 食品中真菌毒素限量》、GB 2762-2022《食品安全国家标准 食品中污染物限量》</w:t>
      </w:r>
    </w:p>
    <w:p w14:paraId="1CC1A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4523B7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豆制品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丙酸及其钠盐、钙盐(以丙酸计)、大肠菌群、黄曲霉毒素B₁、、铝的残留量(干样品,以Al计)、铅(以Pb计)、山梨酸及其钾盐(以山梨酸计)、糖精钠(以糖精计)、甜蜜素(以环己基氨基磺酸计)、脱氢乙酸及其钠盐(以脱氢乙酸计)</w:t>
      </w:r>
    </w:p>
    <w:p w14:paraId="195F4C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六、糕点</w:t>
      </w:r>
    </w:p>
    <w:p w14:paraId="3558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218B9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2760-2014《食品安全国家标准 食品添加剂使用标准》、GB 29921-2021《食品安全国家标准 预包装食品中致病菌限量》、GB 7099-2015《食品安全国家标准 糕点、面包》</w:t>
      </w:r>
    </w:p>
    <w:p w14:paraId="4D9E3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2AC01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</w:t>
      </w:r>
    </w:p>
    <w:p w14:paraId="2E77C7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七、酒类</w:t>
      </w:r>
    </w:p>
    <w:p w14:paraId="755E6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6EA4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2757-2012《食品安全国家标准 蒸馏酒及其配制酒》、GB 2758-2012《食品安全国家标准 发酵酒及其配制酒》、GB 2760-2014《食品安全国家标准 食品添加剂使用标准》、GB 2762-2017《食品安全国家标准 食品中污染物限量》、GB 2762-2022《食品安全国家标准 食品中污染物限量》、GB/T 10781.1-2006《浓香型白酒》、GB/T 14867-2007《凤香型白酒》、GB/T 20822-2007《固液法白酒》、产品明示标准和质量要求</w:t>
      </w:r>
    </w:p>
    <w:p w14:paraId="4FC1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027967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酒类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检验项目：苯甲酸及其钠盐(以苯甲酸计)、甲醇、酒精度、酒精度(20°C)、氰化物(以HCN计)、山梨酸及其钾盐(以山梨酸计)、糖精钠(以糖精计)、甜蜜素(以环己基氨基磺酸计)</w:t>
      </w:r>
    </w:p>
    <w:p w14:paraId="3F7351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八、肉制品</w:t>
      </w:r>
    </w:p>
    <w:p w14:paraId="1823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09592E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散装即食食品中致病菌限量》、《食品中可能违法添加的非食用物质和易滥用的食品添加剂品种名单(第五批)》</w:t>
      </w:r>
    </w:p>
    <w:p w14:paraId="462CD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01DFD9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预制肉制品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检验项目：苯甲酸及其钠盐(以苯甲酸计)、氯霉素、山梨酸及其钾盐(以山梨酸计)、酸性红、苋菜红、亚硝酸盐(以亚硝酸钠计)、胭脂红、诱惑红</w:t>
      </w:r>
    </w:p>
    <w:p w14:paraId="41C190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熟肉制品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N-二甲基亚硝胺、苯甲酸及其钠盐(以苯甲酸计)、大肠菌群、单核细胞增生李斯特氏菌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</w:p>
    <w:p w14:paraId="6963A0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九、乳制品</w:t>
      </w:r>
    </w:p>
    <w:p w14:paraId="6E72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52974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19302-2010《食品安全国家标准 发酵乳》、GB 25190-2010《食品安全国家标准 灭菌乳》、GB 25191-2010《食品安全国家标准 调制乳》、GB 2760-2014《食品安全国家标准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散装即食食品中致病菌限量》、2011年第10号《关于三聚氰胺在食品中的限量值的公告》</w:t>
      </w:r>
    </w:p>
    <w:p w14:paraId="4EEA1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672020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乳制品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检验项目：大肠菌群、蛋白质、非脂乳固体、酵母、金黄色葡萄球菌、霉菌、铅(以Pb计)、三聚氰胺、沙门氏菌、山梨酸及其钾盐(以山梨酸计)、商业无菌、酸度、脱氢乙酸及其钠盐(以脱氢乙酸计)、脂肪</w:t>
      </w:r>
    </w:p>
    <w:p w14:paraId="2FA82D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十、食糖</w:t>
      </w:r>
    </w:p>
    <w:p w14:paraId="4DDB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68A91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13104-2014《食品安全国家标准 食糖》、GB 2760-2014《食品安全国家标准 食品添加剂使用标准》</w:t>
      </w:r>
    </w:p>
    <w:p w14:paraId="586B2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0ED6A8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食糖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检验项目：赤藓红、二氧化硫残留量、喹啉黄、螨、柠檬黄、日落黄、酸性红、苋菜红、新红、胭脂红、诱惑红</w:t>
      </w:r>
    </w:p>
    <w:p w14:paraId="7521F6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十一、蔬菜制品</w:t>
      </w:r>
    </w:p>
    <w:p w14:paraId="0ACC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75BD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2760-2014《食品安全国家标准 食品添加剂使用标准》、GB 2762-2022《食品安全国家标准 食品中污染物限量》、产品明示标准和质量要求</w:t>
      </w:r>
    </w:p>
    <w:p w14:paraId="731EB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56A540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蔬菜制品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检验项目：苯甲酸及其钠盐(以苯甲酸计)、二氧化硫残留量、铅(以Pb计)、山梨酸及其钾盐(以山梨酸计)、糖精钠(以糖精计)、甜蜜素(以环己基氨基磺酸计)、脱氢乙酸及其钠盐(以脱氢乙酸计)</w:t>
      </w:r>
    </w:p>
    <w:p w14:paraId="34E7F7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十二、水果制品</w:t>
      </w:r>
    </w:p>
    <w:p w14:paraId="76D52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3C0E6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14884-2016《食品安全国家标准 蜜饯》、GB 2760-2014《食品安全国家标准 食品添加剂使用标准》、GB 2762-2022《食品安全国家标准 食品中污染物限量》</w:t>
      </w:r>
    </w:p>
    <w:p w14:paraId="66233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555D5C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水果制品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大肠菌群、二氧化硫残留量、菌落总数、霉菌、铅(以Pb计)、山梨酸及其钾盐(以山梨酸计)、糖精钠(以糖精计)、甜蜜素(以环己基氨基磺酸计)、脱氢乙酸及其钠盐(以脱氢乙酸计)</w:t>
      </w:r>
    </w:p>
    <w:p w14:paraId="134E28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十三、饮料</w:t>
      </w:r>
    </w:p>
    <w:p w14:paraId="7583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550AB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17323-1998《瓶装饮用纯净水》、GB 19298-2014《食品安全国家标准 包装饮用水》、GB 2760-2014《食品安全国家标准 食品添加剂使用标准》、GB 2762-2017《食品安全国家标准 食品中污染物限量》、GB 2762-2022《食品安全国家标准 食品中污染物限量》、GB 7101-2022《食品安全国家标准 饮料》、GB 8537-2018《食品安全国家标准 饮用天然矿泉水》、GB/T 21733-2008《茶饮料》、产品明示标准和质量要求、2011年第10号《关于三聚氰胺在食品中的限量值的公告》</w:t>
      </w:r>
    </w:p>
    <w:p w14:paraId="541B6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6D2C18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饮料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检验项目：安赛蜜、苯甲酸及其钠盐(以苯甲酸计)、茶多酚、大肠菌群、蛋白质、电导率[(25士1) °C]、酵母、界限指标-偏硅酸、菌落总数、咖啡因、亮蓝、霉菌、镍、柠檬黄、铅(以Pb计)、日落黄、三聚氰胺、山梨酸及其钾盐(以山梨酸计)、糖精钠(以糖精计)、甜蜜素(以环己基氨基磺酸计)、铜绿假单胞菌、脱氢乙酸及其钠盐(以脱氢乙酸计)、苋菜红、硝酸盐(以NO₃⁻计)、溴酸盐、亚硝酸盐(以NO₂⁻计)、胭脂红、余氯(游离氯)</w:t>
      </w:r>
    </w:p>
    <w:p w14:paraId="6E76EC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十四、食用油、油脂及其制品</w:t>
      </w:r>
    </w:p>
    <w:p w14:paraId="0CB4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26DCF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检验依据GB 2716-2018《食品安全国家标准 植物油》、GB 2760-2014《食品安全国家标准 食品添加剂使用标准》、GB 2762-2022《食品安全国家标准 食品中污染物限量》、GB/T 1536-2021《菜籽油》、GB/T 8233-2018《芝麻油》、产品明示标准和质量要求</w:t>
      </w:r>
    </w:p>
    <w:p w14:paraId="762D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316C92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食用植物油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检验项目：苯并[a]芘、过氧化值、铅(以Pb计)、溶剂残留量、酸价(KOH)、酸价(以KOH计)、特丁基对苯二酚(TBHQ)、乙基麦芽酚</w:t>
      </w:r>
    </w:p>
    <w:p w14:paraId="2C18E7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十五、食用农产品</w:t>
      </w:r>
    </w:p>
    <w:p w14:paraId="5E10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（一）检验依据</w:t>
      </w:r>
    </w:p>
    <w:p w14:paraId="0FE49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检验依据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GB 19300-2014《食品安全国家标准 坚果与籽类食品》、GB 22556-2008《豆芽卫生标准》、GB 2707-2016《食品安全国家标准 鲜(冻)畜、禽产品》、GB 2760-2014《食品安全国家标准 食品添加剂使用标准》、GB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食品中兽药最大残留限量》、关于豆芽生产过程中禁止使用6-苄基腺嘌呤等物质的公告(2015 年第 11 号)、《食品动物中禁止使用的药品及其他化合物清单》</w:t>
      </w:r>
    </w:p>
    <w:p w14:paraId="483D1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检验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项目</w:t>
      </w:r>
    </w:p>
    <w:p w14:paraId="186C74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水果类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苯醚甲环唑、吡虫啉、吡唑醚菌酯、丙溴磷、狄氏剂、敌敌畏、毒死蜱、多菌灵、腈苯唑、克百威、联苯菊酯、氯氟氰菊酯和高效氯氟氰菊酯、噻虫胺、噻虫嗪三氯蔗糖、三唑磷、山梨酸及其钾盐(以山梨酸计)、水胺硫磷、糖精钠(以糖精计)、甜蜜素(以环己基氨基磺酸计)、脱氢乙酸及其钠盐(以脱氢乙酸计)、戊唑醇、烯酰吗啉、氧乐果</w:t>
      </w:r>
    </w:p>
    <w:p w14:paraId="05C0A9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  蔬菜检验项目：4-氯苯氧乙酸钠(以4-氯苯氧乙酸计)、6-苄基腺嘌呤(6-BA)、阿维菌素、倍硫磷、苯醚甲环唑、吡虫啉、敌敌畏、啶虫脒、毒死蜱、二氧化硫残留量、氟虫腈、腐霉利、镉(以Cd计)、甲氨基阿维菌素苯甲酸盐、甲胺磷、甲拌磷、甲基异柳磷、腈菌唑、克百威、乐果、联苯菊酯、氯氟氰菊酯和高效氯氟氰菊酯、氯氰菊酯和高效氯氰菊酯、灭多威、灭蝇胺、铅(以Pb计)、噻虫胺、噻虫嗪、三氯杀螨醇、水胺硫磷、亚硫酸盐(以SO₂计)、氧乐果、乙酰甲胺磷、总汞(以Hg计)</w:t>
      </w:r>
    </w:p>
    <w:p w14:paraId="637ED8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鲜蛋检验项目：地克珠利、地美硝唑、多西环素、恩诺沙星、呋喃唑酮代谢物、氟苯尼考、氟虫腈、磺胺类(总量)、甲砜霉素、甲硝唑、甲氧苄啶、氯霉素、沙拉沙星、托曲珠利、氧氟沙星</w:t>
      </w:r>
    </w:p>
    <w:p w14:paraId="2172B8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生干坚果与籽类食品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检验项目：过氧化值(以脂肪计)、黄曲霉毒素B₁、酸价(以脂肪计)(KOH)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2CF4008-7244-4993-8653-BC90A969295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19E25D5C-1809-4C80-9CAA-67DC1FD4B6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4CCE9542-8150-4C4A-87C2-92314068A6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97C97F6-B192-4BE1-B933-A1C95F252F3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82A254C-EB1B-4B18-AB92-6D762C5BC9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86ABA"/>
    <w:multiLevelType w:val="singleLevel"/>
    <w:tmpl w:val="C7486A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E72FAC"/>
    <w:multiLevelType w:val="singleLevel"/>
    <w:tmpl w:val="EDE72F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ZTVlODFmNWMzMTE3ZjViOWFhOTQwMmE2NDY3NzU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59126E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C47EEC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1F0E4F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1D2280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7416AA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347A3"/>
    <w:rsid w:val="3094693E"/>
    <w:rsid w:val="309C4B4F"/>
    <w:rsid w:val="30BF439A"/>
    <w:rsid w:val="30C6027D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14D09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8D330D8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237ED3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02597"/>
    <w:rsid w:val="41285F8B"/>
    <w:rsid w:val="412E61C3"/>
    <w:rsid w:val="413A3A34"/>
    <w:rsid w:val="413C37E5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96A06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0038FD"/>
    <w:rsid w:val="4A4F4B7B"/>
    <w:rsid w:val="4A9B5949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3E18F6"/>
    <w:rsid w:val="54752E3E"/>
    <w:rsid w:val="54780702"/>
    <w:rsid w:val="54BA2E88"/>
    <w:rsid w:val="54F45796"/>
    <w:rsid w:val="55197692"/>
    <w:rsid w:val="551F71F7"/>
    <w:rsid w:val="55203A85"/>
    <w:rsid w:val="555B2C96"/>
    <w:rsid w:val="55640E3B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D7E00"/>
    <w:rsid w:val="5C414A1D"/>
    <w:rsid w:val="5C7204F4"/>
    <w:rsid w:val="5C7678A4"/>
    <w:rsid w:val="5C9A6C7C"/>
    <w:rsid w:val="5CBC1B8D"/>
    <w:rsid w:val="5D221689"/>
    <w:rsid w:val="5D414205"/>
    <w:rsid w:val="5D5E6CDF"/>
    <w:rsid w:val="5D660A84"/>
    <w:rsid w:val="5DCE06EB"/>
    <w:rsid w:val="5DD24831"/>
    <w:rsid w:val="5DE8417F"/>
    <w:rsid w:val="5DED613B"/>
    <w:rsid w:val="5DED743A"/>
    <w:rsid w:val="5DFB1D83"/>
    <w:rsid w:val="5E115985"/>
    <w:rsid w:val="5E5719C3"/>
    <w:rsid w:val="5E9E48C7"/>
    <w:rsid w:val="5EA227E2"/>
    <w:rsid w:val="5EAF2486"/>
    <w:rsid w:val="5EC1424D"/>
    <w:rsid w:val="5EC7698C"/>
    <w:rsid w:val="5EC85ADB"/>
    <w:rsid w:val="5F2F1724"/>
    <w:rsid w:val="5F3B14BE"/>
    <w:rsid w:val="5F684AEE"/>
    <w:rsid w:val="5F741A77"/>
    <w:rsid w:val="5FD47B4B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3786A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9F1AFF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910F3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CD4657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721EE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24707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972F48"/>
    <w:rsid w:val="77B4528C"/>
    <w:rsid w:val="77CF546C"/>
    <w:rsid w:val="785C43A2"/>
    <w:rsid w:val="7869450D"/>
    <w:rsid w:val="78746C27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32F13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277E21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60481F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4302</Words>
  <Characters>5055</Characters>
  <Lines>1</Lines>
  <Paragraphs>1</Paragraphs>
  <TotalTime>0</TotalTime>
  <ScaleCrop>false</ScaleCrop>
  <LinksUpToDate>false</LinksUpToDate>
  <CharactersWithSpaces>5268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糖豆</cp:lastModifiedBy>
  <dcterms:modified xsi:type="dcterms:W3CDTF">2024-08-20T08:29:09Z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962721CC794F46698CBBF26C1A512396_13</vt:lpwstr>
  </property>
</Properties>
</file>