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黑体" w:hAnsi="宋体" w:eastAsia="黑体" w:cs="黑体"/>
          <w:kern w:val="0"/>
          <w:sz w:val="31"/>
          <w:szCs w:val="31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食品农产品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b w:val="0"/>
          <w:bCs w:val="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b w:val="0"/>
          <w:bCs w:val="0"/>
          <w:kern w:val="0"/>
          <w:sz w:val="31"/>
          <w:szCs w:val="31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国家食品药品监督管理总局 农业部 国家卫生和计划生育委员会关于豆芽生产过程中禁止使用6-苄基腺嘌呤等物质的公告(2015 年第 11 号)，GB 22556-2008《豆芽卫生标准》，GB 2762-2017《食品安全国家标准 食品中污染物限量》，GB 2763-2021《食品安全国家标准 食品中农药最大残留限量》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，GB 31650-2019《食品安全国家标准 食品中兽药最大残留限量》，GB 31650.1-2022《食品安全国家标准 食品中41种兽药最大残留限量》，农业农村部公告 第250号《食品动物中禁止使用的药品及其他化合物清单》，GB 2761-2017《食品安全国家标准 食品中真菌毒素限量》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b w:val="0"/>
          <w:bCs w:val="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b w:val="0"/>
          <w:bCs w:val="0"/>
          <w:kern w:val="0"/>
          <w:sz w:val="31"/>
          <w:szCs w:val="31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克百威，水胺硫磷，乙酰甲胺磷，毒死蜱，甲拌磷，氧乐果，啶虫脒，镉(以Cd计)，吡虫啉，阿维菌素，甲胺磷，烯酰吗啉，氯氟氰菊酯和高效氯氟氰菊酯，腐霉利，敌敌畏，杀扑磷，三唑磷，噻虫嗪，氯氰菊酯和高效氯氰菊酯，联苯菊酯，乐果，铅(以Pb计)，吡唑醚菌酯，倍硫磷，丙溴磷，甲氨基阿维菌素苯甲酸盐，氟虫腈，地美硝唑，恩诺沙星，氧氟沙星，甲硝唑，呋喃唑酮代谢物，赭曲霉毒素A，铬(以Cr计)，灭线磷，甲基异柳磷，马拉硫磷，苯醚甲环唑，哒螨灵，乙螨唑，异丙威，6-苄基腺嘌呤(6-BA)，亚硫酸盐(以SO₂计)，4-氯苯氧乙酸钠(以4-氯苯氧乙酸计)，总汞(以Hg计)，2,4-滴和2,4-滴钠盐，狄氏剂，灭蝇胺，灭多威，多菌灵，咪鲜胺和咪鲜胺锰盐，氟环唑，烯唑醇，噻虫胺，百菌清，腈苯唑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方便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抽检依据GB 17400-2015《食品安全国家标准 方便面》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酸价(以脂肪计)(KOH)，水分，过氧化值(以脂肪计)，菌落总数，大肠菌群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2760-2014《食品安全国家标准 食品添加剂使用标准》，GB 7099-2015《食品安全国家标准 糕点、面包》，GB 29921-2021《食品安全国家标准 预包装食品中致病菌限量》《粉条》。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安赛蜜，大肠菌群，菌落总数，糖精钠(以糖精计)，过氧化值(以脂肪计)，苯甲酸及其钠盐(以苯甲酸计)，山梨酸及其钾盐(以山梨酸计)，酸价(以脂肪计)(KOH)，三氯蔗糖，纳他霉素，脱氢乙酸及其钠盐(以脱氢乙酸计)，甜蜜素(以环己基氨基磺酸计)，丙酸及其钠盐、钙盐(以丙酸计)，金黄色葡萄球菌，铝的残留量(干样品,以Al计)，霉菌，沙门氏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水果制品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2760-2014《食品安全国家标准 食品添加剂使用标准》，GB 2762-2017《食品安全国家标准 食品中污染物限量》，GB 14884-2016《食品安全国家标准 蜜饯》。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脱氢乙酸及其钠盐(以脱氢乙酸计)，甜蜜素(以环己基氨基磺酸计)，糖精钠(以糖精计)，山梨酸及其钾盐(以山梨酸计)，铅(以Pb计)，霉菌，菌落总数，大肠菌群，苯甲酸及其钠盐(以苯甲酸计)。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糖果制品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2762-2017《食品安全国家标准 食品中污染物限量》，GB 2760-2014《食品安全国家标准 食品添加剂使用标准》，GB 17399-2016《食品安全国家标准 糖果》。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铅(以Pb计)，糖精钠(以糖精计)，日落黄及其铝色淀(以日落黄计)，菌落总数，大肠菌群。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饮料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抽检依据2760-2014《食品安全国家标准 食品添加剂使用标准》，卫生部、工业和信息化部、农业部、工商总局、质检总局公告2011年第10号《关于三聚氰胺在食品中的限量值的公告》，GB 29921-2021《食品安全国家标准 预包装食品中致病菌限量》，GB/T 31324-2014《植物蛋白饮料 杏仁露(含第1号修改单》，GB/T 21733-2008《茶饮料》。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蛋白质，大肠菌群，菌落总数，脱氢乙酸及其钠盐(以脱氢乙酸计)，三聚氰胺，沙门氏菌，咖啡因，茶多酚。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5430E6"/>
    <w:multiLevelType w:val="singleLevel"/>
    <w:tmpl w:val="555430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6AA047E"/>
    <w:rsid w:val="092F395F"/>
    <w:rsid w:val="09857875"/>
    <w:rsid w:val="0AEA57BA"/>
    <w:rsid w:val="0B4F7E34"/>
    <w:rsid w:val="0C167BA8"/>
    <w:rsid w:val="0D076938"/>
    <w:rsid w:val="0D714574"/>
    <w:rsid w:val="0ED7019D"/>
    <w:rsid w:val="0FE37425"/>
    <w:rsid w:val="111A0E9B"/>
    <w:rsid w:val="117731FC"/>
    <w:rsid w:val="11F43525"/>
    <w:rsid w:val="13210400"/>
    <w:rsid w:val="13BB6320"/>
    <w:rsid w:val="13BD44C2"/>
    <w:rsid w:val="149E5B80"/>
    <w:rsid w:val="14B46A8F"/>
    <w:rsid w:val="15DE0157"/>
    <w:rsid w:val="15E37124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7EE0A03"/>
    <w:rsid w:val="28D063CD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40539A"/>
    <w:rsid w:val="446631B3"/>
    <w:rsid w:val="448E38CD"/>
    <w:rsid w:val="48527ABA"/>
    <w:rsid w:val="48F02E22"/>
    <w:rsid w:val="49F51D6E"/>
    <w:rsid w:val="4A2742DC"/>
    <w:rsid w:val="4B032A64"/>
    <w:rsid w:val="4B930884"/>
    <w:rsid w:val="4BB25492"/>
    <w:rsid w:val="4C05086C"/>
    <w:rsid w:val="4CD92D71"/>
    <w:rsid w:val="4D2B1C8D"/>
    <w:rsid w:val="4D5F49F1"/>
    <w:rsid w:val="4DEE5A75"/>
    <w:rsid w:val="4EFC121A"/>
    <w:rsid w:val="4F756981"/>
    <w:rsid w:val="50D2619C"/>
    <w:rsid w:val="52063DB2"/>
    <w:rsid w:val="52587FC7"/>
    <w:rsid w:val="5358388B"/>
    <w:rsid w:val="54195F31"/>
    <w:rsid w:val="54DA4F9D"/>
    <w:rsid w:val="55FF14FE"/>
    <w:rsid w:val="579E13BD"/>
    <w:rsid w:val="57CB22B6"/>
    <w:rsid w:val="57E309E3"/>
    <w:rsid w:val="58553540"/>
    <w:rsid w:val="58B957FD"/>
    <w:rsid w:val="58DD73B8"/>
    <w:rsid w:val="59122514"/>
    <w:rsid w:val="597F0F37"/>
    <w:rsid w:val="5A202377"/>
    <w:rsid w:val="5A6B1999"/>
    <w:rsid w:val="5A87632F"/>
    <w:rsid w:val="5B57504B"/>
    <w:rsid w:val="5C9A6C7C"/>
    <w:rsid w:val="5D660A84"/>
    <w:rsid w:val="5E9E48C7"/>
    <w:rsid w:val="5F741A77"/>
    <w:rsid w:val="5FEB4D6E"/>
    <w:rsid w:val="62262253"/>
    <w:rsid w:val="62A25F53"/>
    <w:rsid w:val="640877C2"/>
    <w:rsid w:val="6499547E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D93D97"/>
    <w:rsid w:val="71990D33"/>
    <w:rsid w:val="71D50389"/>
    <w:rsid w:val="72193121"/>
    <w:rsid w:val="722A4A82"/>
    <w:rsid w:val="72435CEB"/>
    <w:rsid w:val="72441F1B"/>
    <w:rsid w:val="72F45C7F"/>
    <w:rsid w:val="7469346D"/>
    <w:rsid w:val="74C76F3A"/>
    <w:rsid w:val="7530600F"/>
    <w:rsid w:val="75EC4B22"/>
    <w:rsid w:val="76505AEE"/>
    <w:rsid w:val="77C519A6"/>
    <w:rsid w:val="78F7131E"/>
    <w:rsid w:val="79925605"/>
    <w:rsid w:val="7A7660CB"/>
    <w:rsid w:val="7B3F192C"/>
    <w:rsid w:val="7B7A7ADF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1395</Words>
  <Characters>1635</Characters>
  <Lines>8</Lines>
  <Paragraphs>2</Paragraphs>
  <TotalTime>57</TotalTime>
  <ScaleCrop>false</ScaleCrop>
  <LinksUpToDate>false</LinksUpToDate>
  <CharactersWithSpaces>1680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樱月</cp:lastModifiedBy>
  <dcterms:modified xsi:type="dcterms:W3CDTF">2023-04-08T07:57:36Z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137F1286152B4B28B995DD2E62DCE13C</vt:lpwstr>
  </property>
</Properties>
</file>